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59CDA" w14:textId="35E525F1" w:rsidR="008C0EE0" w:rsidRPr="00093B4E" w:rsidRDefault="0071541F" w:rsidP="00C33D71">
      <w:pPr>
        <w:pStyle w:val="MetadatenAngabe"/>
        <w:jc w:val="both"/>
        <w:rPr>
          <w:rFonts w:ascii="Crimson Text" w:hAnsi="Crimson Text"/>
          <w:lang w:val="en-US"/>
        </w:rPr>
      </w:pPr>
      <w:r w:rsidRPr="00093B4E">
        <w:rPr>
          <w:rFonts w:ascii="Crimson Text" w:hAnsi="Crimson Tex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1055A" wp14:editId="32ED6E63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297815" cy="282575"/>
                <wp:effectExtent l="0" t="0" r="0" b="635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73C01" w14:textId="77777777" w:rsidR="00CF0565" w:rsidRDefault="00CF0565" w:rsidP="00AE196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1055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4pt;margin-top:0;width:23.45pt;height:2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" stroked="f">
                <v:textbox style="mso-fit-shape-to-text:t">
                  <w:txbxContent>
                    <w:p w14:paraId="07573C01" w14:textId="77777777" w:rsidR="00CF0565" w:rsidRDefault="00CF0565" w:rsidP="00AE1960"/>
                  </w:txbxContent>
                </v:textbox>
                <w10:wrap type="square"/>
              </v:shape>
            </w:pict>
          </mc:Fallback>
        </mc:AlternateContent>
      </w:r>
      <w:r w:rsidR="008C0413" w:rsidRPr="00093B4E">
        <w:rPr>
          <w:rFonts w:ascii="Crimson Text" w:hAnsi="Crimson Text"/>
          <w:lang w:val="en-US"/>
        </w:rPr>
        <w:t xml:space="preserve">                                       </w:t>
      </w:r>
      <w:r w:rsidR="008C0EE0" w:rsidRPr="00093B4E">
        <w:rPr>
          <w:rFonts w:ascii="Crimson Text" w:hAnsi="Crimson Text"/>
          <w:lang w:val="en-US"/>
        </w:rPr>
        <w:t xml:space="preserve">            </w:t>
      </w:r>
      <w:r w:rsidR="00754435" w:rsidRPr="00093B4E">
        <w:rPr>
          <w:rFonts w:ascii="Crimson Text" w:hAnsi="Crimson Text"/>
          <w:lang w:val="en-US"/>
        </w:rPr>
        <w:t xml:space="preserve">                </w:t>
      </w:r>
      <w:r w:rsidR="00754435" w:rsidRPr="00093B4E">
        <w:rPr>
          <w:rFonts w:ascii="Crimson Text" w:hAnsi="Crimson Text"/>
          <w:lang w:val="en-US"/>
        </w:rPr>
        <w:tab/>
      </w:r>
      <w:r w:rsidR="00754435" w:rsidRPr="00093B4E">
        <w:rPr>
          <w:rFonts w:ascii="Crimson Text" w:hAnsi="Crimson Text"/>
          <w:lang w:val="en-US"/>
        </w:rPr>
        <w:tab/>
      </w:r>
      <w:r w:rsidR="00754435" w:rsidRPr="00093B4E">
        <w:rPr>
          <w:rFonts w:ascii="Crimson Text" w:hAnsi="Crimson Text"/>
          <w:lang w:val="en-US"/>
        </w:rPr>
        <w:tab/>
      </w:r>
    </w:p>
    <w:p w14:paraId="129BD459" w14:textId="77777777" w:rsidR="00064D7A" w:rsidRPr="00BC7B47" w:rsidRDefault="00064D7A" w:rsidP="00C33D71">
      <w:pPr>
        <w:rPr>
          <w:rFonts w:ascii="Crimson Text" w:hAnsi="Crimson Text"/>
          <w:lang w:val="en-US"/>
        </w:rPr>
      </w:pPr>
    </w:p>
    <w:p w14:paraId="39179EF3" w14:textId="42D5C3AF" w:rsidR="009819F7" w:rsidRPr="00BC7B47" w:rsidRDefault="009819F7" w:rsidP="00C33D71">
      <w:pPr>
        <w:spacing w:line="240" w:lineRule="auto"/>
        <w:contextualSpacing w:val="0"/>
        <w:rPr>
          <w:rFonts w:ascii="Crimson Text" w:hAnsi="Crimson Text"/>
          <w:lang w:val="en-US" w:eastAsia="de-DE"/>
        </w:rPr>
      </w:pPr>
    </w:p>
    <w:p w14:paraId="6B76789B" w14:textId="1D7240A6" w:rsidR="00DA0728" w:rsidRPr="00093B4E" w:rsidRDefault="00DA0728" w:rsidP="00C33D71">
      <w:pPr>
        <w:pStyle w:val="LinkElektronscheVersion"/>
        <w:rPr>
          <w:rFonts w:ascii="Crimson Text" w:hAnsi="Crimson Text"/>
          <w:b/>
          <w:bCs/>
          <w:sz w:val="28"/>
          <w:szCs w:val="28"/>
          <w:lang w:val="en-US"/>
        </w:rPr>
      </w:pPr>
      <w:proofErr w:type="spellStart"/>
      <w:r w:rsidRPr="00093B4E">
        <w:rPr>
          <w:rFonts w:ascii="Crimson Text" w:hAnsi="Crimson Text"/>
          <w:b/>
          <w:bCs/>
          <w:sz w:val="28"/>
          <w:szCs w:val="28"/>
          <w:lang w:val="en-US"/>
        </w:rPr>
        <w:t>Vorname</w:t>
      </w:r>
      <w:proofErr w:type="spellEnd"/>
      <w:r w:rsidRPr="00093B4E">
        <w:rPr>
          <w:rFonts w:ascii="Crimson Text" w:hAnsi="Crimson Text"/>
          <w:b/>
          <w:bCs/>
          <w:sz w:val="28"/>
          <w:szCs w:val="28"/>
          <w:lang w:val="en-US"/>
        </w:rPr>
        <w:t xml:space="preserve"> Name</w:t>
      </w:r>
      <w:r w:rsidR="009819F7" w:rsidRPr="00093B4E">
        <w:rPr>
          <w:rFonts w:ascii="Crimson Text" w:hAnsi="Crimson Text"/>
          <w:b/>
          <w:bCs/>
          <w:sz w:val="28"/>
          <w:szCs w:val="28"/>
          <w:lang w:val="en-US"/>
        </w:rPr>
        <w:t xml:space="preserve"> </w:t>
      </w:r>
      <w:r w:rsidR="008D71DC" w:rsidRPr="00093B4E">
        <w:rPr>
          <w:rFonts w:ascii="Crimson Text" w:hAnsi="Crimson Text"/>
          <w:b/>
          <w:bCs/>
          <w:color w:val="FF0000"/>
          <w:sz w:val="28"/>
          <w:szCs w:val="28"/>
          <w:lang w:val="en-US"/>
        </w:rPr>
        <w:t xml:space="preserve">[Autor] </w:t>
      </w:r>
      <w:r w:rsidR="009819F7" w:rsidRPr="00093B4E">
        <w:rPr>
          <w:rFonts w:ascii="Crimson Text" w:hAnsi="Crimson Text"/>
          <w:b/>
          <w:bCs/>
          <w:color w:val="FF0000"/>
          <w:sz w:val="28"/>
          <w:szCs w:val="28"/>
          <w:lang w:val="en-US"/>
        </w:rPr>
        <w:t xml:space="preserve">14pt. </w:t>
      </w:r>
      <w:r w:rsidR="00BB7429" w:rsidRPr="00093B4E">
        <w:rPr>
          <w:rFonts w:ascii="Crimson Text" w:hAnsi="Crimson Text"/>
          <w:b/>
          <w:bCs/>
          <w:color w:val="FF0000"/>
          <w:sz w:val="28"/>
          <w:szCs w:val="28"/>
          <w:lang w:val="en-US"/>
        </w:rPr>
        <w:t>Crimson</w:t>
      </w:r>
      <w:r w:rsidR="009819F7" w:rsidRPr="00093B4E">
        <w:rPr>
          <w:rFonts w:ascii="Crimson Text" w:hAnsi="Crimson Text"/>
          <w:b/>
          <w:bCs/>
          <w:color w:val="FF0000"/>
          <w:sz w:val="28"/>
          <w:szCs w:val="28"/>
          <w:lang w:val="en-US"/>
        </w:rPr>
        <w:t xml:space="preserve">, </w:t>
      </w:r>
      <w:proofErr w:type="spellStart"/>
      <w:r w:rsidR="009819F7" w:rsidRPr="00093B4E">
        <w:rPr>
          <w:rFonts w:ascii="Crimson Text" w:hAnsi="Crimson Text"/>
          <w:b/>
          <w:bCs/>
          <w:color w:val="FF0000"/>
          <w:sz w:val="28"/>
          <w:szCs w:val="28"/>
          <w:lang w:val="en-US"/>
        </w:rPr>
        <w:t>fett</w:t>
      </w:r>
      <w:proofErr w:type="spellEnd"/>
    </w:p>
    <w:p w14:paraId="351DBE59" w14:textId="511C3C64" w:rsidR="00362094" w:rsidRPr="00093B4E" w:rsidRDefault="00362094" w:rsidP="00C33D71">
      <w:pPr>
        <w:pStyle w:val="LinkElektronscheVersion"/>
        <w:rPr>
          <w:rFonts w:ascii="Crimson Text" w:hAnsi="Crimson Text"/>
          <w:lang w:val="en-US"/>
        </w:rPr>
      </w:pPr>
    </w:p>
    <w:p w14:paraId="2E0D43A2" w14:textId="53FA0FCD" w:rsidR="00362094" w:rsidRPr="00093B4E" w:rsidRDefault="008D71DC" w:rsidP="00C33D71">
      <w:pPr>
        <w:pStyle w:val="LinkElektronscheVersion"/>
        <w:rPr>
          <w:rFonts w:ascii="Crimson Text" w:hAnsi="Crimson Text"/>
          <w:lang w:val="en-US"/>
        </w:rPr>
      </w:pPr>
      <w:r w:rsidRPr="00093B4E">
        <w:rPr>
          <w:rFonts w:ascii="Crimson Text" w:hAnsi="Crimson Text"/>
          <w:b/>
          <w:bCs/>
          <w:sz w:val="32"/>
          <w:szCs w:val="32"/>
          <w:lang w:val="en-US"/>
        </w:rPr>
        <w:t xml:space="preserve"> </w:t>
      </w:r>
    </w:p>
    <w:p w14:paraId="027393DC" w14:textId="04DB7359" w:rsidR="009819F7" w:rsidRPr="00093B4E" w:rsidRDefault="009819F7" w:rsidP="009D5A57">
      <w:pPr>
        <w:pStyle w:val="Titel"/>
        <w:jc w:val="center"/>
        <w:rPr>
          <w:rFonts w:ascii="Crimson Text" w:hAnsi="Crimson Text"/>
          <w:color w:val="FF0000"/>
        </w:rPr>
      </w:pPr>
      <w:r w:rsidRPr="00093B4E">
        <w:rPr>
          <w:rFonts w:ascii="Crimson Text" w:hAnsi="Crimson Text"/>
        </w:rPr>
        <w:t xml:space="preserve">Titel </w:t>
      </w:r>
      <w:r w:rsidRPr="00093B4E">
        <w:rPr>
          <w:rFonts w:ascii="Crimson Text" w:hAnsi="Crimson Text"/>
          <w:color w:val="FF0000"/>
        </w:rPr>
        <w:t>[Titel]</w:t>
      </w:r>
    </w:p>
    <w:p w14:paraId="26FBFF5F" w14:textId="4862DA1B" w:rsidR="009819F7" w:rsidRPr="00093B4E" w:rsidRDefault="009819F7" w:rsidP="009D5A57">
      <w:pPr>
        <w:pStyle w:val="Titel"/>
        <w:jc w:val="center"/>
        <w:rPr>
          <w:rFonts w:ascii="Crimson Text" w:hAnsi="Crimson Text"/>
        </w:rPr>
      </w:pPr>
      <w:r w:rsidRPr="00093B4E">
        <w:rPr>
          <w:rFonts w:ascii="Crimson Text" w:hAnsi="Crimson Text"/>
          <w:color w:val="FF0000"/>
        </w:rPr>
        <w:t>1</w:t>
      </w:r>
      <w:r w:rsidR="008D71DC" w:rsidRPr="00093B4E">
        <w:rPr>
          <w:rFonts w:ascii="Crimson Text" w:hAnsi="Crimson Text"/>
          <w:color w:val="FF0000"/>
        </w:rPr>
        <w:t>6</w:t>
      </w:r>
      <w:r w:rsidRPr="00093B4E">
        <w:rPr>
          <w:rFonts w:ascii="Crimson Text" w:hAnsi="Crimson Text"/>
          <w:color w:val="FF0000"/>
        </w:rPr>
        <w:t xml:space="preserve">pt. </w:t>
      </w:r>
      <w:proofErr w:type="spellStart"/>
      <w:r w:rsidR="00BB7429" w:rsidRPr="00093B4E">
        <w:rPr>
          <w:rFonts w:ascii="Crimson Text" w:hAnsi="Crimson Text"/>
          <w:color w:val="FF0000"/>
        </w:rPr>
        <w:t>Crimson</w:t>
      </w:r>
      <w:proofErr w:type="spellEnd"/>
      <w:r w:rsidRPr="00093B4E">
        <w:rPr>
          <w:rFonts w:ascii="Crimson Text" w:hAnsi="Crimson Text"/>
          <w:color w:val="FF0000"/>
        </w:rPr>
        <w:t>, fett</w:t>
      </w:r>
    </w:p>
    <w:p w14:paraId="2C809C93" w14:textId="71E4DE5E" w:rsidR="009819F7" w:rsidRPr="00093B4E" w:rsidRDefault="009819F7" w:rsidP="009D5A57">
      <w:pPr>
        <w:pStyle w:val="Untertitel"/>
        <w:jc w:val="center"/>
        <w:rPr>
          <w:rFonts w:ascii="Crimson Text" w:hAnsi="Crimson Text"/>
        </w:rPr>
      </w:pPr>
      <w:r w:rsidRPr="00093B4E">
        <w:rPr>
          <w:rFonts w:ascii="Crimson Text" w:hAnsi="Crimson Text"/>
        </w:rPr>
        <w:t xml:space="preserve">Untertitel </w:t>
      </w:r>
      <w:r w:rsidRPr="00093B4E">
        <w:rPr>
          <w:rFonts w:ascii="Crimson Text" w:hAnsi="Crimson Text"/>
          <w:color w:val="FF0000"/>
        </w:rPr>
        <w:t>[Untertitel, 12pt]</w:t>
      </w:r>
    </w:p>
    <w:p w14:paraId="350C1536" w14:textId="2B968139" w:rsidR="008D71DC" w:rsidRPr="00093B4E" w:rsidRDefault="008D71DC" w:rsidP="009D5A57">
      <w:pPr>
        <w:jc w:val="center"/>
        <w:rPr>
          <w:rFonts w:ascii="Crimson Text" w:hAnsi="Crimson Text"/>
        </w:rPr>
      </w:pPr>
    </w:p>
    <w:p w14:paraId="62BF94C6" w14:textId="6F4F634B" w:rsidR="008D25AD" w:rsidRPr="00093B4E" w:rsidRDefault="008D25AD" w:rsidP="009D5A57">
      <w:pPr>
        <w:pStyle w:val="berschriftAbstract"/>
        <w:rPr>
          <w:rFonts w:ascii="Crimson Text" w:hAnsi="Crimson Text"/>
          <w:sz w:val="28"/>
        </w:rPr>
      </w:pPr>
      <w:r w:rsidRPr="00093B4E">
        <w:rPr>
          <w:rFonts w:ascii="Crimson Text" w:hAnsi="Crimson Text"/>
        </w:rPr>
        <w:t>[Bild des Buchcovers bei Rezensionen, Auflösung 300 dpi]</w:t>
      </w:r>
    </w:p>
    <w:p w14:paraId="35233D50" w14:textId="1D56E635" w:rsidR="00362094" w:rsidRPr="00093B4E" w:rsidRDefault="00362094" w:rsidP="00C33D71">
      <w:pPr>
        <w:pStyle w:val="LinkElektronscheVersion"/>
        <w:rPr>
          <w:rFonts w:ascii="Crimson Text" w:hAnsi="Crimson Text"/>
        </w:rPr>
      </w:pPr>
    </w:p>
    <w:p w14:paraId="4E61F216" w14:textId="7F07697E" w:rsidR="008D71DC" w:rsidRPr="00093B4E" w:rsidRDefault="008D71DC" w:rsidP="00C33D71">
      <w:pPr>
        <w:pStyle w:val="berschrift1"/>
        <w:rPr>
          <w:rFonts w:ascii="Crimson Text" w:hAnsi="Crimson Text"/>
          <w:b w:val="0"/>
          <w:lang w:val="de-DE"/>
        </w:rPr>
      </w:pPr>
      <w:r w:rsidRPr="00093B4E">
        <w:rPr>
          <w:rFonts w:ascii="Crimson Text" w:hAnsi="Crimson Text"/>
          <w:lang w:val="de-DE"/>
        </w:rPr>
        <w:t xml:space="preserve">1. Überschrift 1 </w:t>
      </w:r>
      <w:r w:rsidRPr="00093B4E">
        <w:rPr>
          <w:rFonts w:ascii="Crimson Text" w:hAnsi="Crimson Text"/>
          <w:b w:val="0"/>
          <w:lang w:val="de-DE"/>
        </w:rPr>
        <w:t>[Überschrift 1, 1</w:t>
      </w:r>
      <w:r w:rsidR="0044794A">
        <w:rPr>
          <w:rFonts w:ascii="Crimson Text" w:hAnsi="Crimson Text"/>
          <w:b w:val="0"/>
          <w:lang w:val="de-DE"/>
        </w:rPr>
        <w:t>3</w:t>
      </w:r>
      <w:r w:rsidRPr="00093B4E">
        <w:rPr>
          <w:rFonts w:ascii="Crimson Text" w:hAnsi="Crimson Text"/>
          <w:b w:val="0"/>
          <w:lang w:val="de-DE"/>
        </w:rPr>
        <w:t xml:space="preserve">pt. </w:t>
      </w:r>
      <w:proofErr w:type="spellStart"/>
      <w:r w:rsidR="00BB7429" w:rsidRPr="00093B4E">
        <w:rPr>
          <w:rFonts w:ascii="Crimson Text" w:hAnsi="Crimson Text"/>
          <w:b w:val="0"/>
          <w:lang w:val="de-DE"/>
        </w:rPr>
        <w:t>Crimson</w:t>
      </w:r>
      <w:proofErr w:type="spellEnd"/>
      <w:r w:rsidRPr="00093B4E">
        <w:rPr>
          <w:rFonts w:ascii="Crimson Text" w:hAnsi="Crimson Text"/>
          <w:b w:val="0"/>
          <w:lang w:val="de-DE"/>
        </w:rPr>
        <w:t xml:space="preserve"> fett, davor 2 Leerzeilen, danach 6 Pt. Abstand]</w:t>
      </w:r>
    </w:p>
    <w:p w14:paraId="1E911394" w14:textId="77777777" w:rsidR="008D71DC" w:rsidRPr="00093B4E" w:rsidRDefault="008D71DC" w:rsidP="00C33D71">
      <w:pPr>
        <w:rPr>
          <w:rFonts w:ascii="Crimson Text" w:hAnsi="Crimson Text"/>
        </w:rPr>
      </w:pPr>
    </w:p>
    <w:p w14:paraId="3EA8E996" w14:textId="4D0B6C47" w:rsidR="008D71DC" w:rsidRPr="00093B4E" w:rsidRDefault="008D71DC" w:rsidP="00C33D71">
      <w:pPr>
        <w:pStyle w:val="berschrift2"/>
        <w:rPr>
          <w:rFonts w:ascii="Crimson Text" w:hAnsi="Crimson Text"/>
          <w:b w:val="0"/>
          <w:lang w:val="de-DE"/>
        </w:rPr>
      </w:pPr>
      <w:r w:rsidRPr="00093B4E">
        <w:rPr>
          <w:rFonts w:ascii="Crimson Text" w:hAnsi="Crimson Text"/>
          <w:lang w:val="de-DE"/>
        </w:rPr>
        <w:t xml:space="preserve">1.1 Überschrift 2 </w:t>
      </w:r>
      <w:r w:rsidRPr="00093B4E">
        <w:rPr>
          <w:rFonts w:ascii="Crimson Text" w:hAnsi="Crimson Text"/>
          <w:b w:val="0"/>
          <w:lang w:val="de-DE"/>
        </w:rPr>
        <w:t xml:space="preserve">[Überschrift 2, 12pt </w:t>
      </w:r>
      <w:proofErr w:type="spellStart"/>
      <w:r w:rsidR="00BB7429" w:rsidRPr="00093B4E">
        <w:rPr>
          <w:rFonts w:ascii="Crimson Text" w:hAnsi="Crimson Text"/>
          <w:b w:val="0"/>
          <w:lang w:val="de-DE"/>
        </w:rPr>
        <w:t>Crimson</w:t>
      </w:r>
      <w:proofErr w:type="spellEnd"/>
      <w:r w:rsidRPr="00093B4E">
        <w:rPr>
          <w:rFonts w:ascii="Crimson Text" w:hAnsi="Crimson Text"/>
          <w:b w:val="0"/>
          <w:lang w:val="de-DE"/>
        </w:rPr>
        <w:t xml:space="preserve"> fett, davor 1 Leerzeile, davor und danach 6 Pt. Abstand]</w:t>
      </w:r>
    </w:p>
    <w:p w14:paraId="5E1424BB" w14:textId="77777777" w:rsidR="00606AF6" w:rsidRPr="00093B4E" w:rsidRDefault="00606AF6" w:rsidP="00ED715B">
      <w:pPr>
        <w:pStyle w:val="berschrift3"/>
      </w:pPr>
    </w:p>
    <w:p w14:paraId="70D79CE5" w14:textId="70C6E3D2" w:rsidR="008D71DC" w:rsidRPr="00093B4E" w:rsidRDefault="008D71DC" w:rsidP="00ED715B">
      <w:pPr>
        <w:pStyle w:val="berschrift3"/>
      </w:pPr>
      <w:r w:rsidRPr="00093B4E">
        <w:t xml:space="preserve">1.1.1 Überschrift 3 [Überschrift 3, 12 </w:t>
      </w:r>
      <w:proofErr w:type="spellStart"/>
      <w:r w:rsidRPr="00093B4E">
        <w:t>pt</w:t>
      </w:r>
      <w:proofErr w:type="spellEnd"/>
      <w:r w:rsidRPr="00093B4E">
        <w:t xml:space="preserve"> </w:t>
      </w:r>
      <w:proofErr w:type="spellStart"/>
      <w:r w:rsidR="00BB7429" w:rsidRPr="00093B4E">
        <w:t>Crimson</w:t>
      </w:r>
      <w:proofErr w:type="spellEnd"/>
      <w:r w:rsidRPr="00093B4E">
        <w:t>, davor 1 Leerzeile, davor und danach 6pt Abstand]</w:t>
      </w:r>
    </w:p>
    <w:p w14:paraId="1AAAFF32" w14:textId="77777777" w:rsidR="008D71DC" w:rsidRPr="00093B4E" w:rsidRDefault="008D71DC" w:rsidP="00C33D71">
      <w:pPr>
        <w:rPr>
          <w:rFonts w:ascii="Crimson Text" w:hAnsi="Crimson Text"/>
        </w:rPr>
      </w:pPr>
    </w:p>
    <w:p w14:paraId="2D0CDA56" w14:textId="5271EAF9" w:rsidR="008D71DC" w:rsidRPr="00093B4E" w:rsidRDefault="008D71DC" w:rsidP="00ED715B">
      <w:pPr>
        <w:pStyle w:val="berschrift4"/>
        <w:rPr>
          <w:color w:val="FF0000"/>
        </w:rPr>
      </w:pPr>
      <w:r w:rsidRPr="00093B4E">
        <w:t xml:space="preserve">Zwischenüberschrift auf Ebene 4 ohne Nummerierung [Überschrift 4, 12 </w:t>
      </w:r>
      <w:proofErr w:type="spellStart"/>
      <w:r w:rsidRPr="00093B4E">
        <w:t>pt</w:t>
      </w:r>
      <w:proofErr w:type="spellEnd"/>
      <w:r w:rsidRPr="00093B4E">
        <w:t xml:space="preserve"> </w:t>
      </w:r>
      <w:proofErr w:type="spellStart"/>
      <w:r w:rsidR="00BB7429" w:rsidRPr="00093B4E">
        <w:t>Crimson</w:t>
      </w:r>
      <w:proofErr w:type="spellEnd"/>
      <w:r w:rsidRPr="00093B4E">
        <w:t>, davor 1 Leerzeile, davor und danach 6pt Abstand]</w:t>
      </w:r>
    </w:p>
    <w:p w14:paraId="6120DF6B" w14:textId="77777777" w:rsidR="008D71DC" w:rsidRPr="00093B4E" w:rsidRDefault="008D71DC" w:rsidP="00C33D71">
      <w:pPr>
        <w:rPr>
          <w:rFonts w:ascii="Crimson Text" w:hAnsi="Crimson Text"/>
          <w:color w:val="FF0000"/>
        </w:rPr>
      </w:pPr>
    </w:p>
    <w:p w14:paraId="6EE6ACDC" w14:textId="77777777" w:rsidR="00ED715B" w:rsidRDefault="00ED715B" w:rsidP="00C33D71">
      <w:pPr>
        <w:rPr>
          <w:rFonts w:ascii="Crimson Text" w:hAnsi="Crimson Text"/>
          <w:color w:val="FF0000"/>
        </w:rPr>
      </w:pPr>
    </w:p>
    <w:p w14:paraId="45280554" w14:textId="7E0A5EE0" w:rsidR="008D71DC" w:rsidRPr="00093B4E" w:rsidRDefault="00473637" w:rsidP="00C33D71">
      <w:pPr>
        <w:rPr>
          <w:rFonts w:ascii="Crimson Text" w:hAnsi="Crimson Text"/>
          <w:color w:val="FF0000"/>
        </w:rPr>
      </w:pPr>
      <w:r>
        <w:rPr>
          <w:rFonts w:ascii="Crimson Text" w:hAnsi="Crimson Text"/>
          <w:color w:val="FF0000"/>
        </w:rPr>
        <w:t>[</w:t>
      </w:r>
      <w:r w:rsidR="00EE761C">
        <w:rPr>
          <w:rFonts w:ascii="Crimson Text" w:hAnsi="Crimson Text"/>
          <w:color w:val="FF0000"/>
        </w:rPr>
        <w:t>Haupttext</w:t>
      </w:r>
      <w:r w:rsidR="0006726D">
        <w:rPr>
          <w:rFonts w:ascii="Crimson Text" w:hAnsi="Crimson Text"/>
          <w:color w:val="FF0000"/>
        </w:rPr>
        <w:t>]</w:t>
      </w:r>
      <w:r>
        <w:rPr>
          <w:rFonts w:ascii="Crimson Text" w:hAnsi="Crimson Text"/>
          <w:color w:val="FF0000"/>
        </w:rPr>
        <w:t xml:space="preserve"> </w:t>
      </w:r>
      <w:r w:rsidR="008D71DC" w:rsidRPr="00093B4E">
        <w:rPr>
          <w:rFonts w:ascii="Crimson Text" w:hAnsi="Crimson Text"/>
          <w:color w:val="FF0000"/>
        </w:rPr>
        <w:t xml:space="preserve">12 </w:t>
      </w:r>
      <w:proofErr w:type="spellStart"/>
      <w:r w:rsidR="008D71DC" w:rsidRPr="00093B4E">
        <w:rPr>
          <w:rFonts w:ascii="Crimson Text" w:hAnsi="Crimson Text"/>
          <w:color w:val="FF0000"/>
        </w:rPr>
        <w:t>pt</w:t>
      </w:r>
      <w:proofErr w:type="spellEnd"/>
      <w:r w:rsidR="00FD0898">
        <w:rPr>
          <w:rFonts w:ascii="Crimson Text" w:hAnsi="Crimson Text"/>
          <w:color w:val="FF0000"/>
        </w:rPr>
        <w:t xml:space="preserve">. </w:t>
      </w:r>
      <w:proofErr w:type="spellStart"/>
      <w:r w:rsidR="00FD0898">
        <w:rPr>
          <w:rFonts w:ascii="Crimson Text" w:hAnsi="Crimson Text"/>
          <w:color w:val="FF0000"/>
        </w:rPr>
        <w:t>Crimson</w:t>
      </w:r>
      <w:proofErr w:type="spellEnd"/>
      <w:r w:rsidR="008D71DC" w:rsidRPr="00093B4E">
        <w:rPr>
          <w:rFonts w:ascii="Crimson Text" w:hAnsi="Crimson Text"/>
          <w:color w:val="FF0000"/>
        </w:rPr>
        <w:t xml:space="preserve"> </w:t>
      </w:r>
    </w:p>
    <w:p w14:paraId="51074C55" w14:textId="58462E25" w:rsidR="00BC7B47" w:rsidRPr="00C551F5" w:rsidRDefault="008D71DC" w:rsidP="00C33D71">
      <w:pPr>
        <w:rPr>
          <w:rFonts w:ascii="Crimson Text" w:hAnsi="Crimson Text"/>
        </w:rPr>
      </w:pPr>
      <w:r w:rsidRPr="00C551F5">
        <w:rPr>
          <w:rFonts w:ascii="Crimson Text" w:hAnsi="Crimson Text"/>
        </w:rPr>
        <w:t>Zeilenabstand 1,</w:t>
      </w:r>
      <w:proofErr w:type="gramStart"/>
      <w:r w:rsidR="002B71DF" w:rsidRPr="00C551F5">
        <w:rPr>
          <w:rFonts w:ascii="Crimson Text" w:hAnsi="Crimson Text"/>
        </w:rPr>
        <w:t xml:space="preserve">2 </w:t>
      </w:r>
      <w:r w:rsidRPr="00C551F5">
        <w:rPr>
          <w:rFonts w:ascii="Crimson Text" w:hAnsi="Crimson Text"/>
        </w:rPr>
        <w:t xml:space="preserve"> Zeilen</w:t>
      </w:r>
      <w:proofErr w:type="gramEnd"/>
      <w:r w:rsidRPr="00C551F5">
        <w:rPr>
          <w:rFonts w:ascii="Crimson Text" w:hAnsi="Crimson Text"/>
        </w:rPr>
        <w:t xml:space="preserve">, Abstand 0pt über und unter dem Absatz. Blocksatz mit automatischer Silbentrennung. </w:t>
      </w:r>
      <w:r w:rsidR="00D46B7F" w:rsidRPr="00C551F5">
        <w:rPr>
          <w:rFonts w:ascii="Crimson Text" w:eastAsiaTheme="minorHAnsi" w:hAnsi="Crimson Text" w:cs="Avenir Next"/>
          <w:color w:val="000000"/>
        </w:rPr>
        <w:t>Keine Leerzeile nach Absatz,</w:t>
      </w:r>
      <w:r w:rsidR="00D46B7F" w:rsidRPr="00C551F5">
        <w:rPr>
          <w:rFonts w:ascii="MS Mincho" w:eastAsia="MS Mincho" w:hAnsi="MS Mincho" w:cs="MS Mincho" w:hint="eastAsia"/>
          <w:color w:val="000000"/>
        </w:rPr>
        <w:t> </w:t>
      </w:r>
      <w:r w:rsidR="00D46B7F" w:rsidRPr="00C551F5">
        <w:rPr>
          <w:rFonts w:ascii="Crimson Text" w:eastAsiaTheme="minorHAnsi" w:hAnsi="Crimson Text" w:cs="Avenir Next"/>
          <w:color w:val="000000"/>
        </w:rPr>
        <w:t>kein Einzug bei ersten Absätzen oder nach eingezogenen Kleintexten.</w:t>
      </w:r>
    </w:p>
    <w:p w14:paraId="5B3B1D98" w14:textId="77777777" w:rsidR="001043D0" w:rsidRDefault="001043D0" w:rsidP="00C33D71">
      <w:pPr>
        <w:rPr>
          <w:rFonts w:ascii="Crimson Text" w:hAnsi="Crimson Text"/>
          <w:color w:val="FF0000"/>
        </w:rPr>
      </w:pPr>
    </w:p>
    <w:p w14:paraId="32361800" w14:textId="6A95C74D" w:rsidR="008D71DC" w:rsidRPr="003A4005" w:rsidRDefault="008D71DC" w:rsidP="00C33D71">
      <w:pPr>
        <w:pStyle w:val="Zitatlang"/>
        <w:rPr>
          <w:rFonts w:ascii="Crimson Text" w:hAnsi="Crimson Text"/>
          <w:bCs/>
        </w:rPr>
      </w:pPr>
      <w:r w:rsidRPr="00093B4E">
        <w:rPr>
          <w:rFonts w:ascii="Crimson Text" w:hAnsi="Crimson Text"/>
          <w:color w:val="FF0000"/>
        </w:rPr>
        <w:t>[Zitat</w:t>
      </w:r>
      <w:r w:rsidR="00472AE5">
        <w:rPr>
          <w:rFonts w:ascii="Crimson Text" w:hAnsi="Crimson Text"/>
          <w:color w:val="FF0000"/>
        </w:rPr>
        <w:t>e</w:t>
      </w:r>
      <w:r w:rsidRPr="00093B4E">
        <w:rPr>
          <w:rFonts w:ascii="Crimson Text" w:hAnsi="Crimson Text"/>
          <w:color w:val="FF0000"/>
        </w:rPr>
        <w:t>]</w:t>
      </w:r>
      <w:r w:rsidRPr="00093B4E">
        <w:rPr>
          <w:rFonts w:ascii="Crimson Text" w:hAnsi="Crimson Text"/>
        </w:rPr>
        <w:t xml:space="preserve"> Lange Zitate </w:t>
      </w:r>
      <w:r w:rsidR="003A4005">
        <w:rPr>
          <w:rFonts w:ascii="Crimson Text" w:hAnsi="Crimson Text"/>
        </w:rPr>
        <w:t xml:space="preserve">mit mehr als zwei Zeilen </w:t>
      </w:r>
      <w:r w:rsidRPr="00093B4E">
        <w:rPr>
          <w:rFonts w:ascii="Crimson Text" w:hAnsi="Crimson Text"/>
        </w:rPr>
        <w:t>werden rechts und links je 1cm eingerückt, mit einfachem Zeilenabstand geschrieben</w:t>
      </w:r>
      <w:r w:rsidR="00673338">
        <w:rPr>
          <w:rFonts w:ascii="Crimson Text" w:hAnsi="Crimson Text"/>
        </w:rPr>
        <w:t xml:space="preserve">. </w:t>
      </w:r>
      <w:r w:rsidRPr="00093B4E">
        <w:rPr>
          <w:rFonts w:ascii="Crimson Text" w:hAnsi="Crimson Text"/>
        </w:rPr>
        <w:t xml:space="preserve">Der Abstand vor dem Zitat beträgt </w:t>
      </w:r>
      <w:r w:rsidR="00DF08D8">
        <w:rPr>
          <w:rFonts w:ascii="Crimson Text" w:hAnsi="Crimson Text"/>
        </w:rPr>
        <w:t>6</w:t>
      </w:r>
      <w:r w:rsidRPr="00093B4E">
        <w:rPr>
          <w:rFonts w:ascii="Crimson Text" w:hAnsi="Crimson Text"/>
        </w:rPr>
        <w:t>pt, danach 1</w:t>
      </w:r>
      <w:r w:rsidR="002F3F07">
        <w:rPr>
          <w:rFonts w:ascii="Crimson Text" w:hAnsi="Crimson Text"/>
        </w:rPr>
        <w:t>2</w:t>
      </w:r>
      <w:r w:rsidRPr="00093B4E">
        <w:rPr>
          <w:rFonts w:ascii="Crimson Text" w:hAnsi="Crimson Text"/>
        </w:rPr>
        <w:t xml:space="preserve">pt. Zitate mit weniger als </w:t>
      </w:r>
      <w:r w:rsidR="003A4005">
        <w:rPr>
          <w:rFonts w:ascii="Crimson Text" w:hAnsi="Crimson Text"/>
        </w:rPr>
        <w:t xml:space="preserve">zwei Zeilen </w:t>
      </w:r>
      <w:r w:rsidRPr="00093B4E">
        <w:rPr>
          <w:rFonts w:ascii="Crimson Text" w:hAnsi="Crimson Text"/>
        </w:rPr>
        <w:t xml:space="preserve">werden </w:t>
      </w:r>
      <w:r w:rsidRPr="003A4005">
        <w:rPr>
          <w:rFonts w:ascii="Crimson Text" w:hAnsi="Crimson Text"/>
          <w:bCs/>
        </w:rPr>
        <w:t>in Anführungszeichen in den</w:t>
      </w:r>
      <w:r w:rsidR="00472AE5" w:rsidRPr="003A4005">
        <w:rPr>
          <w:rFonts w:ascii="Crimson Text" w:hAnsi="Crimson Text"/>
          <w:bCs/>
        </w:rPr>
        <w:t xml:space="preserve"> </w:t>
      </w:r>
      <w:r w:rsidRPr="003A4005">
        <w:rPr>
          <w:rFonts w:ascii="Crimson Text" w:hAnsi="Crimson Text"/>
          <w:bCs/>
        </w:rPr>
        <w:t xml:space="preserve">Text integriert. </w:t>
      </w:r>
    </w:p>
    <w:p w14:paraId="60439103" w14:textId="77777777" w:rsidR="008D71DC" w:rsidRPr="00093B4E" w:rsidRDefault="008D71DC" w:rsidP="00C33D71">
      <w:pPr>
        <w:rPr>
          <w:rFonts w:ascii="Crimson Text" w:hAnsi="Crimson Text"/>
        </w:rPr>
      </w:pPr>
    </w:p>
    <w:p w14:paraId="1B1F1834" w14:textId="77777777" w:rsidR="008D71DC" w:rsidRPr="00093B4E" w:rsidRDefault="008D71DC" w:rsidP="00C33D71">
      <w:pPr>
        <w:rPr>
          <w:rFonts w:ascii="Crimson Text" w:hAnsi="Crimson Text"/>
        </w:rPr>
      </w:pPr>
      <w:r w:rsidRPr="00093B4E">
        <w:rPr>
          <w:rFonts w:ascii="Crimson Text" w:hAnsi="Crimson Text"/>
        </w:rPr>
        <w:t>Listenabsätze und nummerierte Aufzählungen werden folgendermaßen formatiert (es wird jeweils eine Leerzeile vor und nach der Aufzählung eingefügt):</w:t>
      </w:r>
    </w:p>
    <w:p w14:paraId="12F03CE3" w14:textId="77777777" w:rsidR="008D71DC" w:rsidRPr="00093B4E" w:rsidRDefault="008D71DC" w:rsidP="00C33D71">
      <w:pPr>
        <w:rPr>
          <w:rFonts w:ascii="Crimson Text" w:hAnsi="Crimson Text"/>
        </w:rPr>
      </w:pPr>
    </w:p>
    <w:p w14:paraId="255C9A92" w14:textId="29A5AB0C" w:rsidR="008D71DC" w:rsidRPr="00093B4E" w:rsidRDefault="008D71DC" w:rsidP="00C33D71">
      <w:pPr>
        <w:pStyle w:val="Listenabsatz"/>
        <w:rPr>
          <w:rFonts w:ascii="Crimson Text" w:hAnsi="Crimson Text"/>
        </w:rPr>
      </w:pPr>
      <w:r w:rsidRPr="00093B4E">
        <w:rPr>
          <w:rFonts w:ascii="Crimson Text" w:hAnsi="Crimson Text"/>
        </w:rPr>
        <w:t xml:space="preserve">Item 1 </w:t>
      </w:r>
      <w:r w:rsidRPr="00093B4E">
        <w:rPr>
          <w:rFonts w:ascii="Crimson Text" w:hAnsi="Crimson Text"/>
          <w:color w:val="FF0000"/>
        </w:rPr>
        <w:t xml:space="preserve">[Listenabsatz] </w:t>
      </w:r>
      <w:r w:rsidRPr="00093B4E">
        <w:rPr>
          <w:rFonts w:ascii="Crimson Text" w:hAnsi="Crimson Text"/>
        </w:rPr>
        <w:t>Der Zeilenabstand ist 1,</w:t>
      </w:r>
      <w:r w:rsidR="00654F33">
        <w:rPr>
          <w:rFonts w:ascii="Crimson Text" w:hAnsi="Crimson Text"/>
        </w:rPr>
        <w:t xml:space="preserve">2 </w:t>
      </w:r>
      <w:proofErr w:type="spellStart"/>
      <w:r w:rsidRPr="00093B4E">
        <w:rPr>
          <w:rFonts w:ascii="Crimson Text" w:hAnsi="Crimson Text"/>
        </w:rPr>
        <w:t>fach</w:t>
      </w:r>
      <w:proofErr w:type="spellEnd"/>
      <w:r w:rsidRPr="00093B4E">
        <w:rPr>
          <w:rFonts w:ascii="Crimson Text" w:hAnsi="Crimson Text"/>
        </w:rPr>
        <w:t xml:space="preserve">; </w:t>
      </w:r>
      <w:r w:rsidR="003612E6">
        <w:rPr>
          <w:rFonts w:ascii="Crimson Text" w:hAnsi="Crimson Text"/>
        </w:rPr>
        <w:t>6</w:t>
      </w:r>
      <w:r w:rsidRPr="00093B4E">
        <w:rPr>
          <w:rFonts w:ascii="Crimson Text" w:hAnsi="Crimson Text"/>
        </w:rPr>
        <w:t>pt Absatz nach jedem Item. Mit der Enter-Taste wird automatisch ein neues Aufzählungszeichen hinzugefügt</w:t>
      </w:r>
    </w:p>
    <w:p w14:paraId="6CA29F2A" w14:textId="77777777" w:rsidR="008D71DC" w:rsidRPr="00093B4E" w:rsidRDefault="008D71DC" w:rsidP="00C33D71">
      <w:pPr>
        <w:pStyle w:val="Listenabsatz"/>
        <w:rPr>
          <w:rFonts w:ascii="Crimson Text" w:hAnsi="Crimson Text"/>
        </w:rPr>
      </w:pPr>
      <w:r w:rsidRPr="00093B4E">
        <w:rPr>
          <w:rFonts w:ascii="Crimson Text" w:hAnsi="Crimson Text"/>
        </w:rPr>
        <w:t>Item 2</w:t>
      </w:r>
    </w:p>
    <w:p w14:paraId="35C0FD14" w14:textId="77777777" w:rsidR="008D71DC" w:rsidRPr="00093B4E" w:rsidRDefault="008D71DC" w:rsidP="00C33D71">
      <w:pPr>
        <w:pStyle w:val="Listenabsatz"/>
        <w:rPr>
          <w:rFonts w:ascii="Crimson Text" w:hAnsi="Crimson Text"/>
        </w:rPr>
      </w:pPr>
      <w:r w:rsidRPr="00093B4E">
        <w:rPr>
          <w:rFonts w:ascii="Crimson Text" w:hAnsi="Crimson Text"/>
        </w:rPr>
        <w:t xml:space="preserve">Item 3 </w:t>
      </w:r>
    </w:p>
    <w:p w14:paraId="47B9B49E" w14:textId="77777777" w:rsidR="008D71DC" w:rsidRPr="00093B4E" w:rsidRDefault="008D71DC" w:rsidP="00C33D71">
      <w:pPr>
        <w:rPr>
          <w:rFonts w:ascii="Crimson Text" w:hAnsi="Crimson Text"/>
        </w:rPr>
      </w:pPr>
    </w:p>
    <w:p w14:paraId="3A52EEC2" w14:textId="77777777" w:rsidR="008D71DC" w:rsidRPr="00093B4E" w:rsidRDefault="008D71DC" w:rsidP="00C33D71">
      <w:pPr>
        <w:rPr>
          <w:rFonts w:ascii="Crimson Text" w:hAnsi="Crimson Text"/>
        </w:rPr>
      </w:pPr>
      <w:r w:rsidRPr="00093B4E">
        <w:rPr>
          <w:rFonts w:ascii="Crimson Text" w:hAnsi="Crimson Text"/>
        </w:rPr>
        <w:t xml:space="preserve">Oder eine nummerierte Aufzählung </w:t>
      </w:r>
      <w:r w:rsidRPr="00093B4E">
        <w:rPr>
          <w:rFonts w:ascii="Crimson Text" w:hAnsi="Crimson Text"/>
          <w:color w:val="FF0000"/>
        </w:rPr>
        <w:t xml:space="preserve">[Nummerierte Aufzählung] </w:t>
      </w:r>
      <w:r w:rsidRPr="00093B4E">
        <w:rPr>
          <w:rFonts w:ascii="Crimson Text" w:hAnsi="Crimson Text"/>
        </w:rPr>
        <w:t>(es wird jeweils eine Leerzeile vor und nach der nummerierten Aufzählung eingefügt):</w:t>
      </w:r>
    </w:p>
    <w:p w14:paraId="1A9E6EC2" w14:textId="77777777" w:rsidR="008D71DC" w:rsidRPr="00093B4E" w:rsidRDefault="008D71DC" w:rsidP="00C33D71">
      <w:pPr>
        <w:rPr>
          <w:rFonts w:ascii="Crimson Text" w:hAnsi="Crimson Text"/>
        </w:rPr>
      </w:pPr>
    </w:p>
    <w:p w14:paraId="4B0BB9A1" w14:textId="77777777" w:rsidR="008D71DC" w:rsidRPr="00093B4E" w:rsidRDefault="008D71DC" w:rsidP="00C33D71">
      <w:pPr>
        <w:pStyle w:val="NummerierteAufzhlung"/>
        <w:rPr>
          <w:rFonts w:ascii="Crimson Text" w:hAnsi="Crimson Text"/>
        </w:rPr>
      </w:pPr>
      <w:r w:rsidRPr="00093B4E">
        <w:rPr>
          <w:rFonts w:ascii="Crimson Text" w:hAnsi="Crimson Text"/>
        </w:rPr>
        <w:t>Punkt 1</w:t>
      </w:r>
    </w:p>
    <w:p w14:paraId="1BDD3553" w14:textId="77777777" w:rsidR="008D71DC" w:rsidRPr="00093B4E" w:rsidRDefault="008D71DC" w:rsidP="00C33D71">
      <w:pPr>
        <w:pStyle w:val="NummerierteAufzhlung"/>
        <w:rPr>
          <w:rFonts w:ascii="Crimson Text" w:hAnsi="Crimson Text"/>
        </w:rPr>
      </w:pPr>
      <w:r w:rsidRPr="00093B4E">
        <w:rPr>
          <w:rFonts w:ascii="Crimson Text" w:hAnsi="Crimson Text"/>
        </w:rPr>
        <w:t>Punkt 2</w:t>
      </w:r>
    </w:p>
    <w:p w14:paraId="105370D8" w14:textId="77777777" w:rsidR="008D71DC" w:rsidRPr="00093B4E" w:rsidRDefault="008D71DC" w:rsidP="00C33D71">
      <w:pPr>
        <w:pStyle w:val="NummerierteAufzhlung"/>
        <w:rPr>
          <w:rFonts w:ascii="Crimson Text" w:hAnsi="Crimson Text"/>
          <w:color w:val="FF0000"/>
        </w:rPr>
      </w:pPr>
      <w:r w:rsidRPr="00093B4E">
        <w:rPr>
          <w:rFonts w:ascii="Crimson Text" w:hAnsi="Crimson Text"/>
        </w:rPr>
        <w:t>Punkt 3</w:t>
      </w:r>
    </w:p>
    <w:p w14:paraId="6C1CD114" w14:textId="77777777" w:rsidR="008D71DC" w:rsidRPr="00093B4E" w:rsidRDefault="008D71DC" w:rsidP="00C33D71">
      <w:pPr>
        <w:rPr>
          <w:rFonts w:ascii="Crimson Text" w:hAnsi="Crimson Text"/>
          <w:color w:val="FF0000"/>
        </w:rPr>
      </w:pPr>
    </w:p>
    <w:p w14:paraId="36EF5E49" w14:textId="4D9C0224" w:rsidR="008D71DC" w:rsidRPr="005E0387" w:rsidRDefault="008D71DC" w:rsidP="00C33D71">
      <w:pPr>
        <w:rPr>
          <w:rFonts w:ascii="Crimson Text" w:hAnsi="Crimson Text"/>
        </w:rPr>
      </w:pPr>
      <w:r w:rsidRPr="00093B4E">
        <w:rPr>
          <w:rFonts w:ascii="Crimson Text" w:hAnsi="Crimson Text"/>
          <w:color w:val="FF0000"/>
        </w:rPr>
        <w:t xml:space="preserve">Tabellen und Abbildungen </w:t>
      </w:r>
      <w:r w:rsidRPr="00093B4E">
        <w:rPr>
          <w:rFonts w:ascii="Crimson Text" w:hAnsi="Crimson Text"/>
        </w:rPr>
        <w:t>sollten im Dokument mittig ausgerichtet werden. Schriftgröße 1</w:t>
      </w:r>
      <w:r w:rsidR="00071D22">
        <w:rPr>
          <w:rFonts w:ascii="Crimson Text" w:hAnsi="Crimson Text"/>
        </w:rPr>
        <w:t>0</w:t>
      </w:r>
      <w:r w:rsidRPr="00093B4E">
        <w:rPr>
          <w:rFonts w:ascii="Crimson Text" w:hAnsi="Crimson Text"/>
        </w:rPr>
        <w:t xml:space="preserve"> in der Tabelle, einfacher Zeilenabstand, keine Einrückungen.</w:t>
      </w:r>
      <w:r w:rsidRPr="00093B4E">
        <w:rPr>
          <w:rFonts w:ascii="Crimson Text" w:hAnsi="Crimson Text"/>
          <w:color w:val="FF0000"/>
        </w:rPr>
        <w:t xml:space="preserve"> </w:t>
      </w:r>
      <w:r w:rsidRPr="00093B4E">
        <w:rPr>
          <w:rFonts w:ascii="Crimson Text" w:hAnsi="Crimson Text"/>
        </w:rPr>
        <w:t xml:space="preserve">Bitte achten Sie auf gute Lesbarkeit und verwenden Sie in </w:t>
      </w:r>
      <w:proofErr w:type="gramStart"/>
      <w:r w:rsidRPr="00093B4E">
        <w:rPr>
          <w:rFonts w:ascii="Crimson Text" w:hAnsi="Crimson Text"/>
        </w:rPr>
        <w:t>Abbildungen</w:t>
      </w:r>
      <w:proofErr w:type="gramEnd"/>
      <w:r w:rsidRPr="00093B4E">
        <w:rPr>
          <w:rFonts w:ascii="Crimson Text" w:hAnsi="Crimson Text"/>
        </w:rPr>
        <w:t xml:space="preserve"> wenn möglich die Schriftart </w:t>
      </w:r>
      <w:proofErr w:type="spellStart"/>
      <w:r w:rsidR="00BB7429" w:rsidRPr="00093B4E">
        <w:rPr>
          <w:rFonts w:ascii="Crimson Text" w:hAnsi="Crimson Text"/>
        </w:rPr>
        <w:t>Crimson</w:t>
      </w:r>
      <w:proofErr w:type="spellEnd"/>
      <w:r w:rsidRPr="00093B4E">
        <w:rPr>
          <w:rFonts w:ascii="Crimson Text" w:hAnsi="Crimson Text"/>
        </w:rPr>
        <w:t>.</w:t>
      </w:r>
      <w:r w:rsidR="005E0387">
        <w:rPr>
          <w:rFonts w:ascii="Crimson Text" w:hAnsi="Crimson Text"/>
        </w:rPr>
        <w:t xml:space="preserve"> N</w:t>
      </w:r>
      <w:r w:rsidRPr="00093B4E">
        <w:rPr>
          <w:rFonts w:ascii="Crimson Text" w:hAnsi="Crimson Text"/>
        </w:rPr>
        <w:t>ummerieren</w:t>
      </w:r>
      <w:r w:rsidR="005E0387">
        <w:rPr>
          <w:rFonts w:ascii="Crimson Text" w:hAnsi="Crimson Text"/>
        </w:rPr>
        <w:t xml:space="preserve"> Sie Tabellen und Abbildungen durchgängig</w:t>
      </w:r>
      <w:r w:rsidRPr="00093B4E">
        <w:rPr>
          <w:rFonts w:ascii="Crimson Text" w:hAnsi="Crimson Text"/>
        </w:rPr>
        <w:t xml:space="preserve"> (Bezeichnung: Tabelle bzw. Abbildung). Betitelung im Text </w:t>
      </w:r>
      <w:r w:rsidRPr="00093B4E">
        <w:rPr>
          <w:rFonts w:ascii="Crimson Text" w:hAnsi="Crimson Text"/>
          <w:u w:val="single"/>
        </w:rPr>
        <w:t>unter</w:t>
      </w:r>
      <w:r w:rsidRPr="00093B4E">
        <w:rPr>
          <w:rFonts w:ascii="Crimson Text" w:hAnsi="Crimson Text"/>
        </w:rPr>
        <w:t xml:space="preserve"> die Abbildung bzw. </w:t>
      </w:r>
      <w:r w:rsidRPr="00093B4E">
        <w:rPr>
          <w:rFonts w:ascii="Crimson Text" w:hAnsi="Crimson Text"/>
          <w:u w:val="single"/>
        </w:rPr>
        <w:t>über</w:t>
      </w:r>
      <w:r w:rsidRPr="00093B4E">
        <w:rPr>
          <w:rFonts w:ascii="Crimson Text" w:hAnsi="Crimson Text"/>
        </w:rPr>
        <w:t xml:space="preserve"> die Tabelle, bei längeren Anhängen über Abbildungen und Tabellen (linksbündig mit Beginn der Abb./Tab., Schriftgröße 10, kursiv, einfacher Zeilenabstand). Bei Verweisen auf Tabellen und Abbildungen im Fließtext bitte Tabelle x/Abbildung x ausschreiben, bei Verweisen in Klammern bitte abkürzen </w:t>
      </w:r>
      <w:r w:rsidRPr="00093B4E">
        <w:rPr>
          <w:rFonts w:ascii="Crimson Text" w:hAnsi="Crimson Text"/>
          <w:color w:val="FF0000"/>
        </w:rPr>
        <w:t xml:space="preserve">(s. Abb./Tab. x). </w:t>
      </w:r>
      <w:r w:rsidRPr="00093B4E">
        <w:rPr>
          <w:rFonts w:ascii="Crimson Text" w:hAnsi="Crimson Text"/>
          <w:color w:val="000000" w:themeColor="text1"/>
        </w:rPr>
        <w:t>Vor und nach Tabellen bzw. den Beschriftungen bitte eine Leerzeile</w:t>
      </w:r>
      <w:r w:rsidR="00F06E01">
        <w:rPr>
          <w:rFonts w:ascii="Crimson Text" w:hAnsi="Crimson Text"/>
          <w:color w:val="000000" w:themeColor="text1"/>
        </w:rPr>
        <w:t>.</w:t>
      </w:r>
    </w:p>
    <w:p w14:paraId="1800F3CF" w14:textId="77777777" w:rsidR="008D71DC" w:rsidRPr="00093B4E" w:rsidRDefault="008D71DC" w:rsidP="00C33D71">
      <w:pPr>
        <w:rPr>
          <w:rFonts w:ascii="Crimson Text" w:hAnsi="Crimson Text"/>
          <w:color w:val="000000" w:themeColor="text1"/>
        </w:rPr>
      </w:pPr>
    </w:p>
    <w:p w14:paraId="66F58674" w14:textId="54CF3C8A" w:rsidR="003D4769" w:rsidRPr="003D4769" w:rsidRDefault="003D4769" w:rsidP="00FD0898">
      <w:pPr>
        <w:spacing w:line="240" w:lineRule="auto"/>
        <w:contextualSpacing w:val="0"/>
        <w:jc w:val="center"/>
        <w:rPr>
          <w:rFonts w:ascii="Times New Roman" w:hAnsi="Times New Roman"/>
          <w:lang w:eastAsia="de-DE"/>
        </w:rPr>
      </w:pPr>
      <w:r w:rsidRPr="003D4769">
        <w:rPr>
          <w:rFonts w:ascii="Times New Roman" w:hAnsi="Times New Roman"/>
          <w:lang w:eastAsia="de-DE"/>
        </w:rPr>
        <w:lastRenderedPageBreak/>
        <w:fldChar w:fldCharType="begin"/>
      </w:r>
      <w:r w:rsidRPr="003D4769">
        <w:rPr>
          <w:rFonts w:ascii="Times New Roman" w:hAnsi="Times New Roman"/>
          <w:lang w:eastAsia="de-DE"/>
        </w:rPr>
        <w:instrText xml:space="preserve"> INCLUDEPICTURE "/var/folders/6d/r9kprz_d0vl5ssrh2ml976x40000gn/T/com.microsoft.Word/WebArchiveCopyPasteTempFiles/Z" \* MERGEFORMATINET </w:instrText>
      </w:r>
      <w:r w:rsidRPr="003D4769">
        <w:rPr>
          <w:rFonts w:ascii="Times New Roman" w:hAnsi="Times New Roman"/>
          <w:lang w:eastAsia="de-DE"/>
        </w:rPr>
        <w:fldChar w:fldCharType="separate"/>
      </w:r>
      <w:r w:rsidRPr="003D4769">
        <w:rPr>
          <w:rFonts w:ascii="Times New Roman" w:hAnsi="Times New Roman"/>
          <w:noProof/>
          <w:lang w:eastAsia="de-DE"/>
        </w:rPr>
        <w:drawing>
          <wp:inline distT="0" distB="0" distL="0" distR="0" wp14:anchorId="2D5259D1" wp14:editId="4B4C7F0B">
            <wp:extent cx="1693545" cy="2535555"/>
            <wp:effectExtent l="0" t="0" r="0" b="4445"/>
            <wp:docPr id="2" name="Grafik 2" descr="Verheißt alle Musik mit ihrem ersten Ton, was anders wäre ...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heißt alle Musik mit ihrem ersten Ton, was anders wäre ...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769">
        <w:rPr>
          <w:rFonts w:ascii="Times New Roman" w:hAnsi="Times New Roman"/>
          <w:lang w:eastAsia="de-DE"/>
        </w:rPr>
        <w:fldChar w:fldCharType="end"/>
      </w:r>
    </w:p>
    <w:p w14:paraId="77960524" w14:textId="65540E7A" w:rsidR="008D71DC" w:rsidRPr="00093B4E" w:rsidRDefault="008D71DC" w:rsidP="00C33D71">
      <w:pPr>
        <w:rPr>
          <w:rFonts w:ascii="Crimson Text" w:hAnsi="Crimson Text"/>
        </w:rPr>
      </w:pPr>
    </w:p>
    <w:p w14:paraId="51503814" w14:textId="21AF38FB" w:rsidR="008D71DC" w:rsidRPr="00093B4E" w:rsidRDefault="008D71DC" w:rsidP="00C33D71">
      <w:pPr>
        <w:pStyle w:val="AbbildungUnterschrift"/>
        <w:tabs>
          <w:tab w:val="clear" w:pos="3494"/>
          <w:tab w:val="left" w:pos="2893"/>
        </w:tabs>
        <w:ind w:left="0"/>
        <w:rPr>
          <w:rFonts w:ascii="Crimson Text" w:hAnsi="Crimson Text"/>
          <w:color w:val="FF0000"/>
        </w:rPr>
      </w:pPr>
      <w:bookmarkStart w:id="0" w:name="_Ref469922002"/>
      <w:bookmarkStart w:id="1" w:name="_Ref469921986"/>
      <w:r w:rsidRPr="00093B4E">
        <w:rPr>
          <w:rFonts w:ascii="Crimson Text" w:hAnsi="Crimson Text"/>
        </w:rPr>
        <w:tab/>
        <w:t xml:space="preserve">Abbildung </w:t>
      </w:r>
      <w:r w:rsidRPr="00093B4E">
        <w:rPr>
          <w:rFonts w:ascii="Crimson Text" w:hAnsi="Crimson Text"/>
        </w:rPr>
        <w:fldChar w:fldCharType="begin"/>
      </w:r>
      <w:r w:rsidRPr="00093B4E">
        <w:rPr>
          <w:rFonts w:ascii="Crimson Text" w:hAnsi="Crimson Text"/>
        </w:rPr>
        <w:instrText xml:space="preserve"> SEQ Abbildung \* ARABIC </w:instrText>
      </w:r>
      <w:r w:rsidRPr="00093B4E">
        <w:rPr>
          <w:rFonts w:ascii="Crimson Text" w:hAnsi="Crimson Text"/>
        </w:rPr>
        <w:fldChar w:fldCharType="separate"/>
      </w:r>
      <w:r w:rsidRPr="00093B4E">
        <w:rPr>
          <w:rFonts w:ascii="Crimson Text" w:hAnsi="Crimson Text"/>
          <w:noProof/>
        </w:rPr>
        <w:t>1</w:t>
      </w:r>
      <w:r w:rsidRPr="00093B4E">
        <w:rPr>
          <w:rFonts w:ascii="Crimson Text" w:hAnsi="Crimson Text"/>
          <w:noProof/>
        </w:rPr>
        <w:fldChar w:fldCharType="end"/>
      </w:r>
      <w:bookmarkEnd w:id="0"/>
      <w:proofErr w:type="gramStart"/>
      <w:r w:rsidRPr="00093B4E">
        <w:rPr>
          <w:rFonts w:ascii="Crimson Text" w:hAnsi="Crimson Text"/>
        </w:rPr>
        <w:t>:</w:t>
      </w:r>
      <w:r w:rsidR="000E79C6">
        <w:rPr>
          <w:rFonts w:ascii="Crimson Text" w:hAnsi="Crimson Text"/>
        </w:rPr>
        <w:t xml:space="preserve"> </w:t>
      </w:r>
      <w:r w:rsidRPr="00093B4E">
        <w:rPr>
          <w:rFonts w:ascii="Crimson Text" w:hAnsi="Crimson Text"/>
        </w:rPr>
        <w:t>.</w:t>
      </w:r>
      <w:bookmarkEnd w:id="1"/>
      <w:r w:rsidR="003D4769">
        <w:rPr>
          <w:rFonts w:ascii="Crimson Text" w:hAnsi="Crimson Text"/>
        </w:rPr>
        <w:t>Theodor</w:t>
      </w:r>
      <w:proofErr w:type="gramEnd"/>
      <w:r w:rsidR="003D4769">
        <w:rPr>
          <w:rFonts w:ascii="Crimson Text" w:hAnsi="Crimson Text"/>
        </w:rPr>
        <w:t xml:space="preserve"> W. Adorno spielt Klavier</w:t>
      </w:r>
      <w:r w:rsidR="00C17EA0">
        <w:rPr>
          <w:rFonts w:ascii="Crimson Text" w:hAnsi="Crimson Text"/>
        </w:rPr>
        <w:t xml:space="preserve"> </w:t>
      </w:r>
    </w:p>
    <w:p w14:paraId="0D8436CD" w14:textId="77777777" w:rsidR="008D71DC" w:rsidRPr="00093B4E" w:rsidRDefault="008D71DC" w:rsidP="00C33D71">
      <w:pPr>
        <w:rPr>
          <w:rFonts w:ascii="Crimson Text" w:hAnsi="Crimson Text"/>
        </w:rPr>
      </w:pPr>
    </w:p>
    <w:p w14:paraId="243720A7" w14:textId="77777777" w:rsidR="008D71DC" w:rsidRPr="00093B4E" w:rsidRDefault="008D71DC" w:rsidP="00C33D71">
      <w:pPr>
        <w:pStyle w:val="Tabelleberschrift"/>
        <w:rPr>
          <w:rFonts w:ascii="Crimson Text" w:hAnsi="Crimson Text"/>
        </w:rPr>
      </w:pPr>
      <w:r w:rsidRPr="00093B4E">
        <w:rPr>
          <w:rFonts w:ascii="Crimson Text" w:hAnsi="Crimson Text"/>
        </w:rPr>
        <w:tab/>
        <w:t xml:space="preserve">Tabelle </w:t>
      </w:r>
      <w:r w:rsidRPr="00093B4E">
        <w:rPr>
          <w:rFonts w:ascii="Crimson Text" w:hAnsi="Crimson Text"/>
        </w:rPr>
        <w:fldChar w:fldCharType="begin"/>
      </w:r>
      <w:r w:rsidRPr="00093B4E">
        <w:rPr>
          <w:rFonts w:ascii="Crimson Text" w:hAnsi="Crimson Text"/>
        </w:rPr>
        <w:instrText xml:space="preserve"> SEQ Tabelle \* ARABIC </w:instrText>
      </w:r>
      <w:r w:rsidRPr="00093B4E">
        <w:rPr>
          <w:rFonts w:ascii="Crimson Text" w:hAnsi="Crimson Text"/>
        </w:rPr>
        <w:fldChar w:fldCharType="separate"/>
      </w:r>
      <w:r w:rsidRPr="00093B4E">
        <w:rPr>
          <w:rFonts w:ascii="Crimson Text" w:hAnsi="Crimson Text"/>
          <w:noProof/>
        </w:rPr>
        <w:t>1</w:t>
      </w:r>
      <w:r w:rsidRPr="00093B4E">
        <w:rPr>
          <w:rFonts w:ascii="Crimson Text" w:hAnsi="Crimson Text"/>
          <w:noProof/>
        </w:rPr>
        <w:fldChar w:fldCharType="end"/>
      </w:r>
      <w:r w:rsidRPr="00093B4E">
        <w:rPr>
          <w:rFonts w:ascii="Crimson Text" w:hAnsi="Crimson Text"/>
        </w:rPr>
        <w:t>: Beispieltabelle.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</w:tblGrid>
      <w:tr w:rsidR="008D71DC" w:rsidRPr="00093B4E" w14:paraId="6A16DFC6" w14:textId="77777777" w:rsidTr="00115DFD">
        <w:trPr>
          <w:trHeight w:val="283"/>
          <w:jc w:val="center"/>
        </w:trPr>
        <w:tc>
          <w:tcPr>
            <w:tcW w:w="1510" w:type="dxa"/>
            <w:vAlign w:val="center"/>
          </w:tcPr>
          <w:p w14:paraId="71EC79C3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808188A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Überschrift</w:t>
            </w:r>
          </w:p>
        </w:tc>
        <w:tc>
          <w:tcPr>
            <w:tcW w:w="1510" w:type="dxa"/>
            <w:vAlign w:val="center"/>
          </w:tcPr>
          <w:p w14:paraId="09A232CA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Überschrift</w:t>
            </w:r>
          </w:p>
        </w:tc>
        <w:tc>
          <w:tcPr>
            <w:tcW w:w="1510" w:type="dxa"/>
            <w:vAlign w:val="center"/>
          </w:tcPr>
          <w:p w14:paraId="2E831BE4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Überschrift</w:t>
            </w:r>
          </w:p>
        </w:tc>
        <w:tc>
          <w:tcPr>
            <w:tcW w:w="1510" w:type="dxa"/>
            <w:vAlign w:val="center"/>
          </w:tcPr>
          <w:p w14:paraId="76D1CF9E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Überschrift</w:t>
            </w:r>
          </w:p>
        </w:tc>
      </w:tr>
      <w:tr w:rsidR="008D71DC" w:rsidRPr="00093B4E" w14:paraId="3CA9D5A9" w14:textId="77777777" w:rsidTr="00115DFD">
        <w:trPr>
          <w:trHeight w:val="283"/>
          <w:jc w:val="center"/>
        </w:trPr>
        <w:tc>
          <w:tcPr>
            <w:tcW w:w="1510" w:type="dxa"/>
            <w:vAlign w:val="center"/>
          </w:tcPr>
          <w:p w14:paraId="0A93A70B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Beschriftung</w:t>
            </w:r>
          </w:p>
        </w:tc>
        <w:tc>
          <w:tcPr>
            <w:tcW w:w="1510" w:type="dxa"/>
            <w:vAlign w:val="center"/>
          </w:tcPr>
          <w:p w14:paraId="5D7C0AFD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ABE7C60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8B6615D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7C21B9C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</w:tr>
      <w:tr w:rsidR="008D71DC" w:rsidRPr="00093B4E" w14:paraId="6122DB06" w14:textId="77777777" w:rsidTr="00115DFD">
        <w:trPr>
          <w:trHeight w:val="283"/>
          <w:jc w:val="center"/>
        </w:trPr>
        <w:tc>
          <w:tcPr>
            <w:tcW w:w="1510" w:type="dxa"/>
            <w:vAlign w:val="center"/>
          </w:tcPr>
          <w:p w14:paraId="5A7691C1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Beschriftung</w:t>
            </w:r>
          </w:p>
        </w:tc>
        <w:tc>
          <w:tcPr>
            <w:tcW w:w="1510" w:type="dxa"/>
            <w:vAlign w:val="center"/>
          </w:tcPr>
          <w:p w14:paraId="11C27F65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D9DF6D8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0139C4D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B601C19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</w:tr>
      <w:tr w:rsidR="008D71DC" w:rsidRPr="00093B4E" w14:paraId="2C89F6AC" w14:textId="77777777" w:rsidTr="00115DFD">
        <w:trPr>
          <w:trHeight w:val="283"/>
          <w:jc w:val="center"/>
        </w:trPr>
        <w:tc>
          <w:tcPr>
            <w:tcW w:w="1510" w:type="dxa"/>
            <w:vAlign w:val="center"/>
          </w:tcPr>
          <w:p w14:paraId="11395D68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Beschriftung</w:t>
            </w:r>
          </w:p>
        </w:tc>
        <w:tc>
          <w:tcPr>
            <w:tcW w:w="1510" w:type="dxa"/>
            <w:vAlign w:val="center"/>
          </w:tcPr>
          <w:p w14:paraId="60C12BA8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6DB4B3CE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862D5A1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12AA5BA1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</w:tr>
      <w:tr w:rsidR="008D71DC" w:rsidRPr="00093B4E" w14:paraId="3E5D0ABB" w14:textId="77777777" w:rsidTr="00115DFD">
        <w:trPr>
          <w:trHeight w:val="283"/>
          <w:jc w:val="center"/>
        </w:trPr>
        <w:tc>
          <w:tcPr>
            <w:tcW w:w="1510" w:type="dxa"/>
            <w:vAlign w:val="center"/>
          </w:tcPr>
          <w:p w14:paraId="43C8ED64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  <w:r w:rsidRPr="00093B4E">
              <w:rPr>
                <w:rFonts w:ascii="Crimson Text" w:hAnsi="Crimson Text"/>
                <w:sz w:val="20"/>
                <w:szCs w:val="20"/>
              </w:rPr>
              <w:t>Beschriftung</w:t>
            </w:r>
          </w:p>
        </w:tc>
        <w:tc>
          <w:tcPr>
            <w:tcW w:w="1510" w:type="dxa"/>
            <w:vAlign w:val="center"/>
          </w:tcPr>
          <w:p w14:paraId="0E47E50E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72B07C0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8D53D65" w14:textId="77777777" w:rsidR="008D71DC" w:rsidRPr="00093B4E" w:rsidRDefault="008D71DC" w:rsidP="00C33D71">
            <w:pPr>
              <w:rPr>
                <w:rFonts w:ascii="Crimson Text" w:hAnsi="Crimson Text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7A13438" w14:textId="77777777" w:rsidR="008D71DC" w:rsidRPr="00093B4E" w:rsidRDefault="008D71DC" w:rsidP="00C33D71">
            <w:pPr>
              <w:keepNext/>
              <w:rPr>
                <w:rFonts w:ascii="Crimson Text" w:hAnsi="Crimson Text"/>
                <w:sz w:val="20"/>
                <w:szCs w:val="20"/>
              </w:rPr>
            </w:pPr>
          </w:p>
        </w:tc>
      </w:tr>
    </w:tbl>
    <w:p w14:paraId="12717F3A" w14:textId="77777777" w:rsidR="008D71DC" w:rsidRPr="00093B4E" w:rsidRDefault="008D71DC" w:rsidP="00C33D71">
      <w:pPr>
        <w:rPr>
          <w:rFonts w:ascii="Crimson Text" w:hAnsi="Crimson Text"/>
        </w:rPr>
      </w:pPr>
    </w:p>
    <w:p w14:paraId="272A9F00" w14:textId="77777777" w:rsidR="008D71DC" w:rsidRPr="00093B4E" w:rsidRDefault="008D71DC" w:rsidP="00C33D71">
      <w:pPr>
        <w:rPr>
          <w:rFonts w:ascii="Crimson Text" w:hAnsi="Crimson Text"/>
        </w:rPr>
      </w:pPr>
      <w:r w:rsidRPr="00093B4E">
        <w:rPr>
          <w:rFonts w:ascii="Crimson Text" w:hAnsi="Crimson Text"/>
        </w:rPr>
        <w:t>Tabellenlayout:</w:t>
      </w:r>
    </w:p>
    <w:p w14:paraId="29228F0E" w14:textId="77777777" w:rsidR="008D71DC" w:rsidRPr="00093B4E" w:rsidRDefault="008D71DC" w:rsidP="00C33D71">
      <w:pPr>
        <w:pStyle w:val="Listenabsatz"/>
        <w:rPr>
          <w:rFonts w:ascii="Crimson Text" w:hAnsi="Crimson Text"/>
        </w:rPr>
      </w:pPr>
      <w:r w:rsidRPr="00093B4E">
        <w:rPr>
          <w:rFonts w:ascii="Crimson Text" w:hAnsi="Crimson Text"/>
        </w:rPr>
        <w:t>einzeiliger Abstand</w:t>
      </w:r>
    </w:p>
    <w:p w14:paraId="2DD6CD93" w14:textId="77777777" w:rsidR="008D71DC" w:rsidRPr="00093B4E" w:rsidRDefault="008D71DC" w:rsidP="00C33D71">
      <w:pPr>
        <w:pStyle w:val="Listenabsatz"/>
        <w:rPr>
          <w:rFonts w:ascii="Crimson Text" w:hAnsi="Crimson Text"/>
        </w:rPr>
      </w:pPr>
      <w:r w:rsidRPr="00093B4E">
        <w:rPr>
          <w:rFonts w:ascii="Crimson Text" w:hAnsi="Crimson Text"/>
        </w:rPr>
        <w:t>Zeilenhöhe min 0,5cm</w:t>
      </w:r>
    </w:p>
    <w:p w14:paraId="249950CD" w14:textId="77777777" w:rsidR="008D71DC" w:rsidRPr="00093B4E" w:rsidRDefault="008D71DC" w:rsidP="00C33D71">
      <w:pPr>
        <w:pStyle w:val="Listenabsatz"/>
        <w:rPr>
          <w:rFonts w:ascii="Crimson Text" w:hAnsi="Crimson Text"/>
        </w:rPr>
      </w:pPr>
      <w:r w:rsidRPr="00093B4E">
        <w:rPr>
          <w:rFonts w:ascii="Crimson Text" w:hAnsi="Crimson Text"/>
        </w:rPr>
        <w:t>Schriftgröße 10</w:t>
      </w:r>
    </w:p>
    <w:p w14:paraId="28BD9E7E" w14:textId="33C75449" w:rsidR="008D71DC" w:rsidRDefault="008D71DC" w:rsidP="00C33D71">
      <w:pPr>
        <w:pStyle w:val="Listenabsatz"/>
        <w:rPr>
          <w:rFonts w:ascii="Crimson Text" w:hAnsi="Crimson Text"/>
        </w:rPr>
      </w:pPr>
      <w:r w:rsidRPr="00093B4E">
        <w:rPr>
          <w:rFonts w:ascii="Crimson Text" w:hAnsi="Crimson Text"/>
        </w:rPr>
        <w:t>Text auf der vertikalen Ebene mittig ausrichten</w:t>
      </w:r>
    </w:p>
    <w:p w14:paraId="00F9406D" w14:textId="6F78F5C4" w:rsidR="00091396" w:rsidRPr="00093B4E" w:rsidRDefault="00091396" w:rsidP="00C33D71">
      <w:pPr>
        <w:pStyle w:val="Listenabsatz"/>
        <w:rPr>
          <w:rFonts w:ascii="Crimson Text" w:hAnsi="Crimson Text"/>
        </w:rPr>
      </w:pPr>
      <w:r>
        <w:rPr>
          <w:rFonts w:ascii="Crimson Text" w:hAnsi="Crimson Text"/>
        </w:rPr>
        <w:t>Nach Möglichkeit keine Graustuften oder Schattierungen</w:t>
      </w:r>
    </w:p>
    <w:p w14:paraId="52068923" w14:textId="77777777" w:rsidR="001F0942" w:rsidRDefault="001F0942" w:rsidP="00C33D71">
      <w:pPr>
        <w:rPr>
          <w:rFonts w:ascii="Crimson Text" w:hAnsi="Crimson Text"/>
          <w:color w:val="FF0000"/>
        </w:rPr>
      </w:pPr>
    </w:p>
    <w:p w14:paraId="0536F544" w14:textId="165F8380" w:rsidR="008D71DC" w:rsidRDefault="008D71DC" w:rsidP="00C33D71">
      <w:pPr>
        <w:rPr>
          <w:rFonts w:ascii="Crimson Text" w:hAnsi="Crimson Text"/>
          <w:color w:val="FF0000"/>
        </w:rPr>
      </w:pPr>
      <w:r w:rsidRPr="00093B4E">
        <w:rPr>
          <w:rFonts w:ascii="Crimson Text" w:hAnsi="Crimson Text"/>
          <w:color w:val="FF0000"/>
        </w:rPr>
        <w:t>Fußnote</w:t>
      </w:r>
      <w:r w:rsidR="004A25C0">
        <w:rPr>
          <w:rFonts w:ascii="Crimson Text" w:hAnsi="Crimson Text"/>
          <w:color w:val="FF0000"/>
        </w:rPr>
        <w:t>n</w:t>
      </w:r>
      <w:r w:rsidRPr="00093B4E">
        <w:rPr>
          <w:rStyle w:val="Funotenzeichen"/>
          <w:rFonts w:ascii="Crimson Text" w:hAnsi="Crimson Text"/>
          <w:color w:val="FF0000"/>
        </w:rPr>
        <w:footnoteReference w:id="1"/>
      </w:r>
    </w:p>
    <w:p w14:paraId="69448483" w14:textId="77777777" w:rsidR="004A25C0" w:rsidRPr="00093B4E" w:rsidRDefault="004A25C0" w:rsidP="00C33D71">
      <w:pPr>
        <w:rPr>
          <w:rFonts w:ascii="Crimson Text" w:hAnsi="Crimson Text"/>
          <w:color w:val="FF0000"/>
        </w:rPr>
      </w:pPr>
    </w:p>
    <w:p w14:paraId="557AD6A7" w14:textId="305FAD38" w:rsidR="00ED715B" w:rsidRPr="00F43DD3" w:rsidRDefault="008D71DC" w:rsidP="00F43DD3">
      <w:pPr>
        <w:pStyle w:val="berschrift1"/>
        <w:rPr>
          <w:rFonts w:ascii="Crimson Text" w:hAnsi="Crimson Text"/>
          <w:lang w:val="de-DE"/>
        </w:rPr>
      </w:pPr>
      <w:r w:rsidRPr="00093B4E">
        <w:rPr>
          <w:rFonts w:ascii="Crimson Text" w:hAnsi="Crimson Text"/>
          <w:lang w:val="de-DE"/>
        </w:rPr>
        <w:t xml:space="preserve">Literatur </w:t>
      </w:r>
      <w:r w:rsidRPr="00093B4E">
        <w:rPr>
          <w:rFonts w:ascii="Crimson Text" w:hAnsi="Crimson Text"/>
          <w:color w:val="FF0000"/>
          <w:lang w:val="de-DE"/>
        </w:rPr>
        <w:t>[Überschrift 1]</w:t>
      </w:r>
    </w:p>
    <w:p w14:paraId="53C21256" w14:textId="2778845E" w:rsidR="008D71DC" w:rsidRPr="00F43DD3" w:rsidRDefault="008D71DC" w:rsidP="00373AEA">
      <w:pPr>
        <w:pStyle w:val="Referenzbem"/>
        <w:ind w:left="284" w:hanging="284"/>
        <w:rPr>
          <w:rFonts w:ascii="Crimson Text" w:hAnsi="Crimson Text"/>
          <w:lang w:val="en-US"/>
        </w:rPr>
      </w:pPr>
      <w:r w:rsidRPr="00093B4E">
        <w:rPr>
          <w:rFonts w:ascii="Crimson Text" w:hAnsi="Crimson Text"/>
        </w:rPr>
        <w:t>Eintrag im Literaturverzeichnis.</w:t>
      </w:r>
      <w:r w:rsidR="009C29C1">
        <w:rPr>
          <w:rFonts w:ascii="Crimson Text" w:hAnsi="Crimson Text"/>
        </w:rPr>
        <w:t xml:space="preserve"> </w:t>
      </w:r>
      <w:r w:rsidR="00A55204">
        <w:rPr>
          <w:rFonts w:ascii="Crimson Text" w:hAnsi="Crimson Text"/>
        </w:rPr>
        <w:t xml:space="preserve">11 </w:t>
      </w:r>
      <w:proofErr w:type="spellStart"/>
      <w:r w:rsidR="00A55204">
        <w:rPr>
          <w:rFonts w:ascii="Crimson Text" w:hAnsi="Crimson Text"/>
        </w:rPr>
        <w:t>Pkt</w:t>
      </w:r>
      <w:proofErr w:type="spellEnd"/>
      <w:r w:rsidR="00A55204">
        <w:rPr>
          <w:rFonts w:ascii="Crimson Text" w:hAnsi="Crimson Text"/>
        </w:rPr>
        <w:t>,</w:t>
      </w:r>
      <w:r w:rsidR="00D67993">
        <w:rPr>
          <w:rFonts w:ascii="Crimson Text" w:hAnsi="Crimson Text"/>
        </w:rPr>
        <w:t xml:space="preserve"> einzeilig,</w:t>
      </w:r>
      <w:r w:rsidR="00A55204">
        <w:rPr>
          <w:rFonts w:ascii="Crimson Text" w:hAnsi="Crimson Text"/>
        </w:rPr>
        <w:t xml:space="preserve"> </w:t>
      </w:r>
      <w:r w:rsidRPr="00093B4E">
        <w:rPr>
          <w:rFonts w:ascii="Crimson Text" w:hAnsi="Crimson Text"/>
        </w:rPr>
        <w:t xml:space="preserve">Hängender Einzug um 0,5 cm. Die Einträge richten sich nach der Zitationsweise der American Psychological </w:t>
      </w:r>
      <w:proofErr w:type="spellStart"/>
      <w:r w:rsidRPr="00093B4E">
        <w:rPr>
          <w:rFonts w:ascii="Crimson Text" w:hAnsi="Crimson Text"/>
        </w:rPr>
        <w:t>Association</w:t>
      </w:r>
      <w:proofErr w:type="spellEnd"/>
      <w:r w:rsidRPr="00093B4E">
        <w:rPr>
          <w:rFonts w:ascii="Crimson Text" w:hAnsi="Crimson Text"/>
        </w:rPr>
        <w:t xml:space="preserve"> (APA 6). Lange Links bitte im Druckbild manuell durch Einfügen eines Leerzeichens umbrechen, den </w:t>
      </w:r>
      <w:r w:rsidRPr="00093B4E">
        <w:rPr>
          <w:rFonts w:ascii="Crimson Text" w:hAnsi="Crimson Text"/>
        </w:rPr>
        <w:lastRenderedPageBreak/>
        <w:t>verknüpften Link aber ohne Leerzeichen hinterlegen. Weitere Hinweise zum Umgang mit Literaturnachweisen entnehmen Sie bitte d</w:t>
      </w:r>
      <w:r w:rsidR="00252056">
        <w:rPr>
          <w:rFonts w:ascii="Crimson Text" w:hAnsi="Crimson Text"/>
        </w:rPr>
        <w:t xml:space="preserve">en „Hinweisen für </w:t>
      </w:r>
      <w:proofErr w:type="spellStart"/>
      <w:proofErr w:type="gramStart"/>
      <w:r w:rsidR="00252056">
        <w:rPr>
          <w:rFonts w:ascii="Crimson Text" w:hAnsi="Crimson Text"/>
        </w:rPr>
        <w:t>Autor:innen</w:t>
      </w:r>
      <w:proofErr w:type="spellEnd"/>
      <w:proofErr w:type="gramEnd"/>
      <w:r w:rsidRPr="00093B4E">
        <w:rPr>
          <w:rFonts w:ascii="Crimson Text" w:hAnsi="Crimson Text"/>
        </w:rPr>
        <w:t xml:space="preserve">“. </w:t>
      </w:r>
      <w:proofErr w:type="spellStart"/>
      <w:r w:rsidRPr="00F43DD3">
        <w:rPr>
          <w:rFonts w:ascii="Crimson Text" w:hAnsi="Crimson Text"/>
          <w:lang w:val="en-US"/>
        </w:rPr>
        <w:t>Hier</w:t>
      </w:r>
      <w:proofErr w:type="spellEnd"/>
      <w:r w:rsidRPr="00F43DD3">
        <w:rPr>
          <w:rFonts w:ascii="Crimson Text" w:hAnsi="Crimson Text"/>
          <w:lang w:val="en-US"/>
        </w:rPr>
        <w:t xml:space="preserve"> </w:t>
      </w:r>
      <w:proofErr w:type="spellStart"/>
      <w:r w:rsidRPr="00F43DD3">
        <w:rPr>
          <w:rFonts w:ascii="Crimson Text" w:hAnsi="Crimson Text"/>
          <w:lang w:val="en-US"/>
        </w:rPr>
        <w:t>einige</w:t>
      </w:r>
      <w:proofErr w:type="spellEnd"/>
      <w:r w:rsidRPr="00F43DD3">
        <w:rPr>
          <w:rFonts w:ascii="Crimson Text" w:hAnsi="Crimson Text"/>
          <w:lang w:val="en-US"/>
        </w:rPr>
        <w:t xml:space="preserve"> </w:t>
      </w:r>
      <w:proofErr w:type="spellStart"/>
      <w:r w:rsidRPr="00F43DD3">
        <w:rPr>
          <w:rFonts w:ascii="Crimson Text" w:hAnsi="Crimson Text"/>
          <w:lang w:val="en-US"/>
        </w:rPr>
        <w:t>Beispiele</w:t>
      </w:r>
      <w:proofErr w:type="spellEnd"/>
      <w:r w:rsidRPr="00F43DD3">
        <w:rPr>
          <w:rFonts w:ascii="Crimson Text" w:hAnsi="Crimson Text"/>
          <w:lang w:val="en-US"/>
        </w:rPr>
        <w:t>:</w:t>
      </w:r>
    </w:p>
    <w:p w14:paraId="574645BB" w14:textId="77777777" w:rsidR="008D71DC" w:rsidRPr="00F43DD3" w:rsidRDefault="008D71DC" w:rsidP="00D67993">
      <w:pPr>
        <w:tabs>
          <w:tab w:val="left" w:pos="3263"/>
        </w:tabs>
        <w:spacing w:before="120" w:after="60" w:line="240" w:lineRule="auto"/>
        <w:rPr>
          <w:rFonts w:ascii="Crimson Text" w:hAnsi="Crimson Text"/>
          <w:b/>
          <w:i/>
          <w:lang w:val="en-US"/>
        </w:rPr>
      </w:pPr>
    </w:p>
    <w:p w14:paraId="3DEE04A1" w14:textId="336EB51D" w:rsidR="008D71DC" w:rsidRPr="00F43DD3" w:rsidRDefault="008D71DC" w:rsidP="00D67993">
      <w:pPr>
        <w:spacing w:before="120" w:after="60" w:line="240" w:lineRule="auto"/>
        <w:rPr>
          <w:rFonts w:ascii="Crimson Text" w:hAnsi="Crimson Text"/>
          <w:b/>
          <w:i/>
          <w:lang w:val="en-US"/>
        </w:rPr>
      </w:pPr>
      <w:proofErr w:type="spellStart"/>
      <w:r w:rsidRPr="00F43DD3">
        <w:rPr>
          <w:rFonts w:ascii="Crimson Text" w:hAnsi="Crimson Text"/>
          <w:b/>
          <w:i/>
          <w:lang w:val="en-US"/>
        </w:rPr>
        <w:t>Artikel</w:t>
      </w:r>
      <w:proofErr w:type="spellEnd"/>
      <w:r w:rsidRPr="00F43DD3">
        <w:rPr>
          <w:rFonts w:ascii="Crimson Text" w:hAnsi="Crimson Text"/>
          <w:b/>
          <w:i/>
          <w:lang w:val="en-US"/>
        </w:rPr>
        <w:t xml:space="preserve"> in </w:t>
      </w:r>
      <w:proofErr w:type="spellStart"/>
      <w:r w:rsidRPr="00F43DD3">
        <w:rPr>
          <w:rFonts w:ascii="Crimson Text" w:hAnsi="Crimson Text"/>
          <w:b/>
          <w:i/>
          <w:lang w:val="en-US"/>
        </w:rPr>
        <w:t>einer</w:t>
      </w:r>
      <w:proofErr w:type="spellEnd"/>
      <w:r w:rsidRPr="00F43DD3">
        <w:rPr>
          <w:rFonts w:ascii="Crimson Text" w:hAnsi="Crimson Text"/>
          <w:b/>
          <w:i/>
          <w:lang w:val="en-US"/>
        </w:rPr>
        <w:t xml:space="preserve"> </w:t>
      </w:r>
      <w:proofErr w:type="spellStart"/>
      <w:r w:rsidRPr="00F43DD3">
        <w:rPr>
          <w:rFonts w:ascii="Crimson Text" w:hAnsi="Crimson Text"/>
          <w:b/>
          <w:i/>
          <w:lang w:val="en-US"/>
        </w:rPr>
        <w:t>Zeitschrift</w:t>
      </w:r>
      <w:proofErr w:type="spellEnd"/>
      <w:r w:rsidRPr="00F43DD3">
        <w:rPr>
          <w:rFonts w:ascii="Crimson Text" w:hAnsi="Crimson Text"/>
          <w:b/>
          <w:i/>
          <w:lang w:val="en-US"/>
        </w:rPr>
        <w:t xml:space="preserve"> </w:t>
      </w:r>
    </w:p>
    <w:p w14:paraId="74D4B0D5" w14:textId="77777777" w:rsidR="005B05B3" w:rsidRPr="00F43DD3" w:rsidRDefault="005B05B3" w:rsidP="00D67993">
      <w:pPr>
        <w:spacing w:before="120" w:after="60" w:line="240" w:lineRule="auto"/>
        <w:rPr>
          <w:rFonts w:ascii="Crimson Text" w:hAnsi="Crimson Text"/>
          <w:b/>
          <w:i/>
          <w:lang w:val="en-US"/>
        </w:rPr>
      </w:pPr>
    </w:p>
    <w:p w14:paraId="46BC771A" w14:textId="77392B5B" w:rsidR="00A20913" w:rsidRPr="00F43DD3" w:rsidRDefault="00A20913" w:rsidP="00D67993">
      <w:pPr>
        <w:spacing w:line="240" w:lineRule="auto"/>
        <w:contextualSpacing w:val="0"/>
        <w:rPr>
          <w:rFonts w:ascii="Crimson Text" w:hAnsi="Crimson Text"/>
          <w:lang w:val="en-US" w:eastAsia="de-DE"/>
        </w:rPr>
      </w:pPr>
      <w:proofErr w:type="spellStart"/>
      <w:r w:rsidRPr="006418A3">
        <w:rPr>
          <w:rFonts w:ascii="Crimson Text" w:hAnsi="Crimson Text"/>
          <w:color w:val="000000"/>
          <w:spacing w:val="-5"/>
          <w:shd w:val="clear" w:color="auto" w:fill="FFFFFF"/>
          <w:lang w:val="en-US" w:eastAsia="de-DE"/>
        </w:rPr>
        <w:t>Alperson</w:t>
      </w:r>
      <w:proofErr w:type="spellEnd"/>
      <w:r w:rsidRPr="006418A3">
        <w:rPr>
          <w:rFonts w:ascii="Crimson Text" w:hAnsi="Crimson Text"/>
          <w:color w:val="000000"/>
          <w:spacing w:val="-5"/>
          <w:shd w:val="clear" w:color="auto" w:fill="FFFFFF"/>
          <w:lang w:val="en-US" w:eastAsia="de-DE"/>
        </w:rPr>
        <w:t>, P. (1991). What Should One Expect from a Philosophy of Music Education? </w:t>
      </w:r>
      <w:r w:rsidRPr="00F43DD3">
        <w:rPr>
          <w:rFonts w:ascii="Crimson Text" w:hAnsi="Crimson Text"/>
          <w:i/>
          <w:iCs/>
          <w:color w:val="000000"/>
          <w:spacing w:val="-5"/>
          <w:lang w:val="en-US" w:eastAsia="de-DE"/>
        </w:rPr>
        <w:t>Journal of Aesthetic Education</w:t>
      </w:r>
      <w:r w:rsidRPr="00F43DD3">
        <w:rPr>
          <w:rFonts w:ascii="Crimson Text" w:hAnsi="Crimson Text"/>
          <w:color w:val="000000"/>
          <w:spacing w:val="-5"/>
          <w:lang w:val="en-US" w:eastAsia="de-DE"/>
        </w:rPr>
        <w:t>,</w:t>
      </w:r>
      <w:r w:rsidRPr="00F43DD3">
        <w:rPr>
          <w:rFonts w:ascii="Crimson Text" w:hAnsi="Crimson Text"/>
          <w:color w:val="000000"/>
          <w:spacing w:val="-5"/>
          <w:shd w:val="clear" w:color="auto" w:fill="FFFFFF"/>
          <w:lang w:val="en-US" w:eastAsia="de-DE"/>
        </w:rPr>
        <w:t> </w:t>
      </w:r>
      <w:r w:rsidRPr="00F43DD3">
        <w:rPr>
          <w:rFonts w:ascii="Crimson Text" w:hAnsi="Crimson Text"/>
          <w:color w:val="000000"/>
          <w:spacing w:val="-5"/>
          <w:lang w:val="en-US" w:eastAsia="de-DE"/>
        </w:rPr>
        <w:t>25</w:t>
      </w:r>
      <w:r w:rsidRPr="00F43DD3">
        <w:rPr>
          <w:rFonts w:ascii="Crimson Text" w:hAnsi="Crimson Text"/>
          <w:color w:val="000000"/>
          <w:spacing w:val="-5"/>
          <w:shd w:val="clear" w:color="auto" w:fill="FFFFFF"/>
          <w:lang w:val="en-US" w:eastAsia="de-DE"/>
        </w:rPr>
        <w:t>(3), 215-242</w:t>
      </w:r>
    </w:p>
    <w:p w14:paraId="4906635C" w14:textId="77777777" w:rsidR="008D71DC" w:rsidRPr="00F43DD3" w:rsidRDefault="008D71DC" w:rsidP="00D67993">
      <w:pPr>
        <w:spacing w:after="120" w:line="240" w:lineRule="auto"/>
        <w:contextualSpacing w:val="0"/>
        <w:rPr>
          <w:rFonts w:ascii="Crimson Text" w:hAnsi="Crimson Text"/>
          <w:b/>
          <w:i/>
          <w:lang w:val="en-US"/>
        </w:rPr>
      </w:pPr>
    </w:p>
    <w:p w14:paraId="151EA55A" w14:textId="4352A274" w:rsidR="008D71DC" w:rsidRPr="006418A3" w:rsidRDefault="008D71DC" w:rsidP="00D67993">
      <w:pPr>
        <w:spacing w:before="120" w:after="60" w:line="240" w:lineRule="auto"/>
        <w:rPr>
          <w:rFonts w:ascii="Crimson Text" w:hAnsi="Crimson Text"/>
          <w:b/>
          <w:i/>
        </w:rPr>
      </w:pPr>
      <w:r w:rsidRPr="006418A3">
        <w:rPr>
          <w:rFonts w:ascii="Crimson Text" w:hAnsi="Crimson Text"/>
          <w:b/>
          <w:i/>
        </w:rPr>
        <w:t>Artikel in einer Online-Zeitschrift</w:t>
      </w:r>
    </w:p>
    <w:p w14:paraId="1466757F" w14:textId="6A7E857C" w:rsidR="00D1401E" w:rsidRPr="006418A3" w:rsidRDefault="00D1401E" w:rsidP="00D67993">
      <w:pPr>
        <w:spacing w:before="120" w:after="60" w:line="240" w:lineRule="auto"/>
        <w:rPr>
          <w:rFonts w:ascii="Crimson Text" w:hAnsi="Crimson Text"/>
          <w:b/>
          <w:i/>
        </w:rPr>
      </w:pPr>
    </w:p>
    <w:p w14:paraId="437EE309" w14:textId="22D67784" w:rsidR="00736188" w:rsidRPr="00AA1AEC" w:rsidRDefault="00F24706" w:rsidP="00D67993">
      <w:pPr>
        <w:spacing w:line="240" w:lineRule="auto"/>
        <w:contextualSpacing w:val="0"/>
        <w:rPr>
          <w:rFonts w:ascii="Crimson Text" w:hAnsi="Crimson Text"/>
          <w:color w:val="000000" w:themeColor="text1"/>
          <w:shd w:val="clear" w:color="auto" w:fill="FFFFFF"/>
          <w:lang w:val="en-US" w:eastAsia="de-DE"/>
        </w:rPr>
      </w:pPr>
      <w:proofErr w:type="spellStart"/>
      <w:r w:rsidRPr="006418A3">
        <w:rPr>
          <w:rFonts w:ascii="Crimson Text" w:hAnsi="Crimson Text"/>
          <w:color w:val="000000" w:themeColor="text1"/>
        </w:rPr>
        <w:t>Regelski</w:t>
      </w:r>
      <w:proofErr w:type="spellEnd"/>
      <w:r w:rsidRPr="006418A3">
        <w:rPr>
          <w:rFonts w:ascii="Crimson Text" w:hAnsi="Crimson Text"/>
          <w:color w:val="000000" w:themeColor="text1"/>
        </w:rPr>
        <w:t>, T</w:t>
      </w:r>
      <w:r w:rsidR="009D7E60" w:rsidRPr="006418A3">
        <w:rPr>
          <w:rFonts w:ascii="Crimson Text" w:hAnsi="Crimson Text"/>
          <w:color w:val="000000" w:themeColor="text1"/>
        </w:rPr>
        <w:t>.</w:t>
      </w:r>
      <w:r w:rsidRPr="006418A3">
        <w:rPr>
          <w:rFonts w:ascii="Crimson Text" w:hAnsi="Crimson Text"/>
          <w:color w:val="000000" w:themeColor="text1"/>
        </w:rPr>
        <w:t xml:space="preserve"> A.</w:t>
      </w:r>
      <w:r w:rsidR="00E706E3" w:rsidRPr="006418A3">
        <w:rPr>
          <w:rFonts w:ascii="Crimson Text" w:hAnsi="Crimson Text"/>
          <w:color w:val="000000" w:themeColor="text1"/>
        </w:rPr>
        <w:t xml:space="preserve"> (2020)</w:t>
      </w:r>
      <w:r w:rsidR="00736188" w:rsidRPr="006418A3">
        <w:rPr>
          <w:rFonts w:ascii="Crimson Text" w:hAnsi="Crimson Text"/>
          <w:color w:val="000000" w:themeColor="text1"/>
        </w:rPr>
        <w:t>.</w:t>
      </w:r>
      <w:r w:rsidRPr="006418A3">
        <w:rPr>
          <w:rFonts w:ascii="Crimson Text" w:hAnsi="Crimson Text"/>
          <w:color w:val="000000" w:themeColor="text1"/>
        </w:rPr>
        <w:t xml:space="preserve"> </w:t>
      </w:r>
      <w:r w:rsidRPr="006418A3">
        <w:rPr>
          <w:rFonts w:ascii="Crimson Text" w:hAnsi="Crimson Text"/>
          <w:color w:val="000000" w:themeColor="text1"/>
          <w:lang w:val="en-US"/>
        </w:rPr>
        <w:t>Tractate on Critical Theory and Praxis: Implications for Professionalizing Music Education</w:t>
      </w:r>
      <w:r w:rsidR="00736188" w:rsidRPr="006418A3">
        <w:rPr>
          <w:rFonts w:ascii="Crimson Text" w:hAnsi="Crimson Text"/>
          <w:color w:val="000000" w:themeColor="text1"/>
          <w:lang w:val="en-US"/>
        </w:rPr>
        <w:t xml:space="preserve">. </w:t>
      </w:r>
      <w:r w:rsidR="00736188" w:rsidRPr="006418A3">
        <w:rPr>
          <w:rFonts w:ascii="Crimson Text" w:hAnsi="Crimson Text"/>
          <w:i/>
          <w:iCs/>
          <w:color w:val="000000" w:themeColor="text1"/>
          <w:lang w:val="en-US" w:eastAsia="de-DE"/>
        </w:rPr>
        <w:t>Action, Criticism, and Theory for Music Education </w:t>
      </w:r>
      <w:r w:rsidR="00736188" w:rsidRPr="006418A3">
        <w:rPr>
          <w:rFonts w:ascii="Crimson Text" w:hAnsi="Crimson Text"/>
          <w:color w:val="000000" w:themeColor="text1"/>
          <w:shd w:val="clear" w:color="auto" w:fill="FFFFFF"/>
          <w:lang w:val="en-US" w:eastAsia="de-DE"/>
        </w:rPr>
        <w:t xml:space="preserve">19(1): 6–53. </w:t>
      </w:r>
      <w:proofErr w:type="spellStart"/>
      <w:r w:rsidR="00736188" w:rsidRPr="00AA1AEC">
        <w:rPr>
          <w:rFonts w:ascii="Crimson Text" w:hAnsi="Crimson Text"/>
          <w:color w:val="000000" w:themeColor="text1"/>
          <w:shd w:val="clear" w:color="auto" w:fill="FFFFFF"/>
          <w:lang w:val="en-US" w:eastAsia="de-DE"/>
        </w:rPr>
        <w:t>Abgerufen</w:t>
      </w:r>
      <w:proofErr w:type="spellEnd"/>
      <w:r w:rsidR="00736188" w:rsidRPr="00AA1AEC">
        <w:rPr>
          <w:rFonts w:ascii="Crimson Text" w:hAnsi="Crimson Text"/>
          <w:color w:val="000000" w:themeColor="text1"/>
          <w:shd w:val="clear" w:color="auto" w:fill="FFFFFF"/>
          <w:lang w:val="en-US" w:eastAsia="de-DE"/>
        </w:rPr>
        <w:t xml:space="preserve"> am </w:t>
      </w:r>
      <w:proofErr w:type="spellStart"/>
      <w:r w:rsidR="00911EC3" w:rsidRPr="00AA1AEC">
        <w:rPr>
          <w:rFonts w:ascii="Crimson Text" w:hAnsi="Crimson Text"/>
          <w:color w:val="000000" w:themeColor="text1"/>
          <w:shd w:val="clear" w:color="auto" w:fill="FFFFFF"/>
          <w:lang w:val="en-US" w:eastAsia="de-DE"/>
        </w:rPr>
        <w:t>am</w:t>
      </w:r>
      <w:proofErr w:type="spellEnd"/>
      <w:r w:rsidR="00911EC3" w:rsidRPr="00AA1AEC">
        <w:rPr>
          <w:rFonts w:ascii="Crimson Text" w:hAnsi="Crimson Text"/>
          <w:color w:val="000000" w:themeColor="text1"/>
          <w:shd w:val="clear" w:color="auto" w:fill="FFFFFF"/>
          <w:lang w:val="en-US" w:eastAsia="de-DE"/>
        </w:rPr>
        <w:t xml:space="preserve"> 31.03.2021 von http://act.maydaygroup.org/volume-19-issue-1/act-tractate-on-critical-theory-and-praxis-implications-for-professionalizing-music-education/</w:t>
      </w:r>
    </w:p>
    <w:p w14:paraId="33EE0440" w14:textId="536DAA67" w:rsidR="00911EC3" w:rsidRPr="00AA1AEC" w:rsidRDefault="00911EC3" w:rsidP="00D67993">
      <w:pPr>
        <w:spacing w:line="240" w:lineRule="auto"/>
        <w:contextualSpacing w:val="0"/>
        <w:rPr>
          <w:rFonts w:ascii="Crimson Text" w:hAnsi="Crimson Text"/>
          <w:lang w:val="en-US" w:eastAsia="de-DE"/>
        </w:rPr>
      </w:pPr>
    </w:p>
    <w:p w14:paraId="5E5A789E" w14:textId="1B6DD39A" w:rsidR="00E90CED" w:rsidRDefault="00FD62F5" w:rsidP="00D67993">
      <w:pPr>
        <w:spacing w:line="240" w:lineRule="auto"/>
        <w:contextualSpacing w:val="0"/>
        <w:rPr>
          <w:rFonts w:ascii="Crimson Text" w:hAnsi="Crimson Text"/>
          <w:b/>
          <w:bCs/>
          <w:i/>
          <w:iCs/>
          <w:lang w:eastAsia="de-DE"/>
        </w:rPr>
      </w:pPr>
      <w:r w:rsidRPr="006418A3">
        <w:rPr>
          <w:rFonts w:ascii="Crimson Text" w:hAnsi="Crimson Text"/>
          <w:b/>
          <w:bCs/>
          <w:i/>
          <w:iCs/>
          <w:lang w:eastAsia="de-DE"/>
        </w:rPr>
        <w:t>Artikel in einer Zeitschrift (mehrere Autoren)</w:t>
      </w:r>
    </w:p>
    <w:p w14:paraId="5F5B7B9B" w14:textId="77777777" w:rsidR="0026239E" w:rsidRPr="006418A3" w:rsidRDefault="0026239E" w:rsidP="00D67993">
      <w:pPr>
        <w:spacing w:line="240" w:lineRule="auto"/>
        <w:contextualSpacing w:val="0"/>
        <w:rPr>
          <w:rFonts w:ascii="Crimson Text" w:hAnsi="Crimson Text"/>
          <w:b/>
          <w:bCs/>
          <w:i/>
          <w:iCs/>
          <w:lang w:eastAsia="de-DE"/>
        </w:rPr>
      </w:pPr>
    </w:p>
    <w:p w14:paraId="29003B43" w14:textId="25DAE2C8" w:rsidR="00180FB3" w:rsidRPr="006418A3" w:rsidRDefault="00180FB3" w:rsidP="00D67993">
      <w:pPr>
        <w:spacing w:line="240" w:lineRule="auto"/>
        <w:contextualSpacing w:val="0"/>
        <w:rPr>
          <w:rFonts w:ascii="Crimson Text" w:hAnsi="Crimson Text"/>
          <w:lang w:eastAsia="de-DE"/>
        </w:rPr>
      </w:pPr>
      <w:r w:rsidRPr="006418A3">
        <w:rPr>
          <w:rFonts w:ascii="Crimson Text" w:hAnsi="Crimson Text"/>
          <w:lang w:eastAsia="de-DE"/>
        </w:rPr>
        <w:t>Rolle, C. &amp; Vogt, J. (</w:t>
      </w:r>
      <w:r w:rsidR="00301EBD" w:rsidRPr="006418A3">
        <w:rPr>
          <w:rFonts w:ascii="Crimson Text" w:hAnsi="Crimson Text"/>
          <w:lang w:eastAsia="de-DE"/>
        </w:rPr>
        <w:t>1999)</w:t>
      </w:r>
      <w:r w:rsidR="00EB2ED8" w:rsidRPr="006418A3">
        <w:rPr>
          <w:rFonts w:ascii="Crimson Text" w:hAnsi="Crimson Text"/>
          <w:lang w:eastAsia="de-DE"/>
        </w:rPr>
        <w:t>.</w:t>
      </w:r>
      <w:r w:rsidR="00301EBD" w:rsidRPr="006418A3">
        <w:rPr>
          <w:rFonts w:ascii="Crimson Text" w:hAnsi="Crimson Text"/>
          <w:lang w:eastAsia="de-DE"/>
        </w:rPr>
        <w:t xml:space="preserve"> „Ja, mach‘ nur einen Plan...“</w:t>
      </w:r>
      <w:r w:rsidR="00645A80" w:rsidRPr="006418A3">
        <w:rPr>
          <w:rFonts w:ascii="Crimson Text" w:hAnsi="Crimson Text"/>
          <w:lang w:eastAsia="de-DE"/>
        </w:rPr>
        <w:t xml:space="preserve"> Über einige Probleme musikpädagogischer Handlungstheorie. In </w:t>
      </w:r>
      <w:proofErr w:type="spellStart"/>
      <w:r w:rsidR="00645A80" w:rsidRPr="006418A3">
        <w:rPr>
          <w:rFonts w:ascii="Crimson Text" w:hAnsi="Crimson Text"/>
          <w:lang w:eastAsia="de-DE"/>
        </w:rPr>
        <w:t>memoriam</w:t>
      </w:r>
      <w:proofErr w:type="spellEnd"/>
      <w:r w:rsidR="00645A80" w:rsidRPr="006418A3">
        <w:rPr>
          <w:rFonts w:ascii="Crimson Text" w:hAnsi="Crimson Text"/>
          <w:lang w:eastAsia="de-DE"/>
        </w:rPr>
        <w:t xml:space="preserve"> Gunter Otto. </w:t>
      </w:r>
      <w:r w:rsidR="00FB73CC" w:rsidRPr="00D67993">
        <w:rPr>
          <w:rFonts w:ascii="Crimson Text" w:hAnsi="Crimson Text"/>
          <w:i/>
          <w:iCs/>
          <w:lang w:eastAsia="de-DE"/>
        </w:rPr>
        <w:t>Musik &amp; Bildung</w:t>
      </w:r>
      <w:r w:rsidR="00FB73CC" w:rsidRPr="006418A3">
        <w:rPr>
          <w:rFonts w:ascii="Crimson Text" w:hAnsi="Crimson Text"/>
          <w:lang w:eastAsia="de-DE"/>
        </w:rPr>
        <w:t xml:space="preserve"> 3, 16</w:t>
      </w:r>
      <w:r w:rsidR="004D22BC" w:rsidRPr="006418A3">
        <w:rPr>
          <w:rFonts w:ascii="Crimson Text" w:hAnsi="Crimson Text"/>
          <w:lang w:eastAsia="de-DE"/>
        </w:rPr>
        <w:t>-23</w:t>
      </w:r>
    </w:p>
    <w:p w14:paraId="35A479EA" w14:textId="01E5CADF" w:rsidR="00742FF0" w:rsidRPr="006418A3" w:rsidRDefault="00742FF0" w:rsidP="00D67993">
      <w:pPr>
        <w:spacing w:line="240" w:lineRule="auto"/>
        <w:contextualSpacing w:val="0"/>
        <w:rPr>
          <w:rFonts w:ascii="Crimson Text" w:hAnsi="Crimson Text"/>
          <w:b/>
          <w:bCs/>
          <w:lang w:eastAsia="de-DE"/>
        </w:rPr>
      </w:pPr>
    </w:p>
    <w:p w14:paraId="22DAA5C1" w14:textId="542F18C0" w:rsidR="008D71DC" w:rsidRPr="006418A3" w:rsidRDefault="008D71DC" w:rsidP="00D67993">
      <w:pPr>
        <w:spacing w:line="240" w:lineRule="auto"/>
        <w:rPr>
          <w:rFonts w:ascii="Crimson Text" w:hAnsi="Crimson Text"/>
          <w:b/>
          <w:i/>
        </w:rPr>
      </w:pPr>
      <w:r w:rsidRPr="006418A3">
        <w:rPr>
          <w:rFonts w:ascii="Crimson Text" w:hAnsi="Crimson Text"/>
          <w:b/>
          <w:i/>
        </w:rPr>
        <w:t>Zeitungsartikel</w:t>
      </w:r>
    </w:p>
    <w:p w14:paraId="0E549C98" w14:textId="77777777" w:rsidR="00BC1BB9" w:rsidRDefault="00BC1BB9" w:rsidP="00D67993">
      <w:pPr>
        <w:spacing w:line="240" w:lineRule="auto"/>
        <w:rPr>
          <w:rFonts w:ascii="Crimson Text" w:hAnsi="Crimson Text"/>
          <w:b/>
          <w:i/>
        </w:rPr>
      </w:pPr>
    </w:p>
    <w:p w14:paraId="3C9B64D2" w14:textId="1329B6F4" w:rsidR="00AC088A" w:rsidRPr="006418A3" w:rsidRDefault="00F41ED8" w:rsidP="00D67993">
      <w:pPr>
        <w:spacing w:line="240" w:lineRule="auto"/>
        <w:ind w:left="284" w:hanging="284"/>
        <w:rPr>
          <w:rFonts w:ascii="Crimson Text" w:hAnsi="Crimson Text"/>
          <w:b/>
          <w:iCs/>
        </w:rPr>
      </w:pPr>
      <w:r w:rsidRPr="00AA1AEC">
        <w:rPr>
          <w:rFonts w:ascii="Crimson Text" w:hAnsi="Crimson Text"/>
          <w:bCs/>
          <w:iCs/>
        </w:rPr>
        <w:t>Popper</w:t>
      </w:r>
      <w:r w:rsidR="00EF4DE6" w:rsidRPr="00AA1AEC">
        <w:rPr>
          <w:rFonts w:ascii="Crimson Text" w:hAnsi="Crimson Text"/>
          <w:bCs/>
          <w:iCs/>
        </w:rPr>
        <w:t xml:space="preserve">, K.R. (24. </w:t>
      </w:r>
      <w:r w:rsidR="00EF4DE6" w:rsidRPr="006418A3">
        <w:rPr>
          <w:rFonts w:ascii="Crimson Text" w:hAnsi="Crimson Text"/>
          <w:bCs/>
          <w:iCs/>
        </w:rPr>
        <w:t>September 1971)</w:t>
      </w:r>
      <w:r w:rsidR="00A5748F" w:rsidRPr="006418A3">
        <w:rPr>
          <w:rFonts w:ascii="Crimson Text" w:hAnsi="Crimson Text"/>
          <w:bCs/>
          <w:iCs/>
        </w:rPr>
        <w:t>.</w:t>
      </w:r>
      <w:r w:rsidR="00A5748F" w:rsidRPr="006418A3">
        <w:rPr>
          <w:rFonts w:ascii="Crimson Text" w:hAnsi="Crimson Text"/>
          <w:b/>
          <w:iCs/>
        </w:rPr>
        <w:t xml:space="preserve"> </w:t>
      </w:r>
      <w:r w:rsidR="00EB2ED8" w:rsidRPr="006418A3">
        <w:rPr>
          <w:rFonts w:ascii="Crimson Text" w:hAnsi="Crimson Text"/>
          <w:iCs/>
          <w:lang w:eastAsia="de-DE"/>
        </w:rPr>
        <w:t>Wider die großen Worte</w:t>
      </w:r>
      <w:r w:rsidR="00D21F7D" w:rsidRPr="006418A3">
        <w:rPr>
          <w:rFonts w:ascii="Crimson Text" w:hAnsi="Crimson Text"/>
          <w:iCs/>
          <w:lang w:eastAsia="de-DE"/>
        </w:rPr>
        <w:t>.</w:t>
      </w:r>
      <w:r w:rsidR="00A5748F" w:rsidRPr="006418A3">
        <w:rPr>
          <w:rFonts w:ascii="Crimson Text" w:hAnsi="Crimson Text"/>
          <w:iCs/>
          <w:lang w:eastAsia="de-DE"/>
        </w:rPr>
        <w:t xml:space="preserve"> Ein Plädoyer für die intellektuelle Redlichkeit. </w:t>
      </w:r>
      <w:r w:rsidR="00AC088A" w:rsidRPr="000B7C01">
        <w:rPr>
          <w:rFonts w:ascii="Crimson Text" w:hAnsi="Crimson Text"/>
          <w:i/>
          <w:lang w:eastAsia="de-DE"/>
        </w:rPr>
        <w:t>Die ZEIT</w:t>
      </w:r>
      <w:r w:rsidR="0011670A" w:rsidRPr="006418A3">
        <w:rPr>
          <w:rFonts w:ascii="Crimson Text" w:hAnsi="Crimson Text"/>
          <w:iCs/>
          <w:lang w:eastAsia="de-DE"/>
        </w:rPr>
        <w:t xml:space="preserve">, </w:t>
      </w:r>
      <w:r w:rsidR="006418A3" w:rsidRPr="006418A3">
        <w:rPr>
          <w:rFonts w:ascii="Crimson Text" w:hAnsi="Crimson Text"/>
          <w:iCs/>
          <w:lang w:eastAsia="de-DE"/>
        </w:rPr>
        <w:t>8</w:t>
      </w:r>
    </w:p>
    <w:p w14:paraId="5391C74C" w14:textId="77777777" w:rsidR="00AC088A" w:rsidRPr="006418A3" w:rsidRDefault="00AC088A" w:rsidP="00D67993">
      <w:pPr>
        <w:pStyle w:val="Referenzbem"/>
        <w:rPr>
          <w:rFonts w:ascii="Crimson Text" w:hAnsi="Crimson Text"/>
          <w:szCs w:val="24"/>
        </w:rPr>
      </w:pPr>
    </w:p>
    <w:p w14:paraId="65450B73" w14:textId="77777777" w:rsidR="008D71DC" w:rsidRPr="006418A3" w:rsidRDefault="008D71DC" w:rsidP="00D67993">
      <w:pPr>
        <w:pStyle w:val="Referenzbem"/>
        <w:ind w:left="0" w:firstLine="0"/>
        <w:rPr>
          <w:rFonts w:ascii="Crimson Text" w:hAnsi="Crimson Text"/>
          <w:b/>
          <w:i/>
          <w:iCs/>
          <w:szCs w:val="24"/>
        </w:rPr>
      </w:pPr>
      <w:r w:rsidRPr="006418A3">
        <w:rPr>
          <w:rFonts w:ascii="Crimson Text" w:hAnsi="Crimson Text"/>
          <w:b/>
          <w:i/>
          <w:iCs/>
          <w:szCs w:val="24"/>
        </w:rPr>
        <w:t xml:space="preserve">Bücher (1 </w:t>
      </w:r>
      <w:proofErr w:type="spellStart"/>
      <w:r w:rsidRPr="006418A3">
        <w:rPr>
          <w:rFonts w:ascii="Crimson Text" w:hAnsi="Crimson Text"/>
          <w:b/>
          <w:i/>
          <w:iCs/>
          <w:szCs w:val="24"/>
        </w:rPr>
        <w:t>AutorIn</w:t>
      </w:r>
      <w:proofErr w:type="spellEnd"/>
      <w:r w:rsidRPr="006418A3">
        <w:rPr>
          <w:rFonts w:ascii="Crimson Text" w:hAnsi="Crimson Text"/>
          <w:b/>
          <w:i/>
          <w:iCs/>
          <w:szCs w:val="24"/>
        </w:rPr>
        <w:t>):</w:t>
      </w:r>
    </w:p>
    <w:p w14:paraId="59C9696B" w14:textId="77777777" w:rsidR="00BC1BB9" w:rsidRDefault="00BC1BB9" w:rsidP="00D67993">
      <w:pPr>
        <w:pStyle w:val="Referenzbem"/>
        <w:ind w:left="0" w:firstLine="0"/>
        <w:rPr>
          <w:rFonts w:ascii="Crimson Text" w:hAnsi="Crimson Text"/>
          <w:szCs w:val="24"/>
        </w:rPr>
      </w:pPr>
    </w:p>
    <w:p w14:paraId="03C74D58" w14:textId="43EE4EAA" w:rsidR="00931484" w:rsidRPr="006418A3" w:rsidRDefault="00931484" w:rsidP="00D67993">
      <w:pPr>
        <w:pStyle w:val="Referenzbem"/>
        <w:ind w:left="0" w:firstLine="0"/>
        <w:rPr>
          <w:rFonts w:ascii="Crimson Text" w:hAnsi="Crimson Text"/>
          <w:szCs w:val="24"/>
        </w:rPr>
      </w:pPr>
      <w:r w:rsidRPr="006418A3">
        <w:rPr>
          <w:rFonts w:ascii="Crimson Text" w:hAnsi="Crimson Text"/>
          <w:szCs w:val="24"/>
        </w:rPr>
        <w:t>Abel-</w:t>
      </w:r>
      <w:proofErr w:type="spellStart"/>
      <w:r w:rsidRPr="006418A3">
        <w:rPr>
          <w:rFonts w:ascii="Crimson Text" w:hAnsi="Crimson Text"/>
          <w:szCs w:val="24"/>
        </w:rPr>
        <w:t>Struth</w:t>
      </w:r>
      <w:proofErr w:type="spellEnd"/>
      <w:r w:rsidRPr="006418A3">
        <w:rPr>
          <w:rFonts w:ascii="Crimson Text" w:hAnsi="Crimson Text"/>
          <w:szCs w:val="24"/>
        </w:rPr>
        <w:t>, S</w:t>
      </w:r>
      <w:r w:rsidR="009E2A70" w:rsidRPr="006418A3">
        <w:rPr>
          <w:rFonts w:ascii="Crimson Text" w:hAnsi="Crimson Text"/>
          <w:szCs w:val="24"/>
        </w:rPr>
        <w:t>.</w:t>
      </w:r>
      <w:r w:rsidR="00F574D7" w:rsidRPr="006418A3">
        <w:rPr>
          <w:rFonts w:ascii="Crimson Text" w:hAnsi="Crimson Text"/>
          <w:szCs w:val="24"/>
        </w:rPr>
        <w:t xml:space="preserve"> (2005)</w:t>
      </w:r>
      <w:r w:rsidR="002516CB">
        <w:rPr>
          <w:rFonts w:ascii="Crimson Text" w:hAnsi="Crimson Text"/>
          <w:szCs w:val="24"/>
        </w:rPr>
        <w:t>.</w:t>
      </w:r>
      <w:r w:rsidRPr="006418A3">
        <w:rPr>
          <w:rFonts w:ascii="Crimson Text" w:hAnsi="Crimson Text"/>
          <w:szCs w:val="24"/>
        </w:rPr>
        <w:t xml:space="preserve"> </w:t>
      </w:r>
      <w:r w:rsidR="00B6091E" w:rsidRPr="006418A3">
        <w:rPr>
          <w:rFonts w:ascii="Crimson Text" w:hAnsi="Crimson Text"/>
          <w:i/>
          <w:iCs/>
          <w:szCs w:val="24"/>
        </w:rPr>
        <w:t>Grundriss der Musikpädagogik</w:t>
      </w:r>
      <w:r w:rsidR="006418A3">
        <w:rPr>
          <w:rFonts w:ascii="Crimson Text" w:hAnsi="Crimson Text"/>
          <w:szCs w:val="24"/>
        </w:rPr>
        <w:t xml:space="preserve"> (1.erg. Aufl</w:t>
      </w:r>
      <w:r w:rsidR="00A947D4">
        <w:rPr>
          <w:rFonts w:ascii="Crimson Text" w:hAnsi="Crimson Text"/>
          <w:szCs w:val="24"/>
        </w:rPr>
        <w:t>.</w:t>
      </w:r>
      <w:r w:rsidR="006418A3">
        <w:rPr>
          <w:rFonts w:ascii="Crimson Text" w:hAnsi="Crimson Text"/>
          <w:szCs w:val="24"/>
        </w:rPr>
        <w:t>)</w:t>
      </w:r>
      <w:r w:rsidR="00A947D4">
        <w:rPr>
          <w:rFonts w:ascii="Crimson Text" w:hAnsi="Crimson Text"/>
          <w:szCs w:val="24"/>
        </w:rPr>
        <w:t xml:space="preserve">. </w:t>
      </w:r>
      <w:r w:rsidR="00B6091E" w:rsidRPr="006418A3">
        <w:rPr>
          <w:rFonts w:ascii="Crimson Text" w:hAnsi="Crimson Text"/>
          <w:szCs w:val="24"/>
        </w:rPr>
        <w:t>Schott</w:t>
      </w:r>
      <w:r w:rsidR="00A947D4">
        <w:rPr>
          <w:rFonts w:ascii="Crimson Text" w:hAnsi="Crimson Text"/>
          <w:szCs w:val="24"/>
        </w:rPr>
        <w:t>: Mainz.</w:t>
      </w:r>
    </w:p>
    <w:p w14:paraId="3AA39578" w14:textId="77777777" w:rsidR="00931484" w:rsidRPr="006418A3" w:rsidRDefault="00931484" w:rsidP="00D67993">
      <w:pPr>
        <w:pStyle w:val="Referenzbem"/>
        <w:ind w:left="0" w:firstLine="0"/>
        <w:rPr>
          <w:rFonts w:ascii="Crimson Text" w:hAnsi="Crimson Text"/>
          <w:szCs w:val="24"/>
        </w:rPr>
      </w:pPr>
    </w:p>
    <w:p w14:paraId="07F892CD" w14:textId="2DD56B12" w:rsidR="008D71DC" w:rsidRPr="006418A3" w:rsidRDefault="008D71DC" w:rsidP="00D67993">
      <w:pPr>
        <w:pStyle w:val="Referenzbem"/>
        <w:rPr>
          <w:rFonts w:ascii="Crimson Text" w:hAnsi="Crimson Text"/>
          <w:b/>
          <w:i/>
          <w:iCs/>
          <w:szCs w:val="24"/>
        </w:rPr>
      </w:pPr>
      <w:r w:rsidRPr="006418A3">
        <w:rPr>
          <w:rFonts w:ascii="Crimson Text" w:hAnsi="Crimson Text"/>
          <w:b/>
          <w:i/>
          <w:iCs/>
          <w:szCs w:val="24"/>
        </w:rPr>
        <w:t>Bücher (</w:t>
      </w:r>
      <w:r w:rsidR="006F0C27">
        <w:rPr>
          <w:rFonts w:ascii="Crimson Text" w:hAnsi="Crimson Text"/>
          <w:b/>
          <w:i/>
          <w:iCs/>
          <w:szCs w:val="24"/>
        </w:rPr>
        <w:t xml:space="preserve">Mehrere </w:t>
      </w:r>
      <w:proofErr w:type="spellStart"/>
      <w:r w:rsidRPr="006418A3">
        <w:rPr>
          <w:rFonts w:ascii="Crimson Text" w:hAnsi="Crimson Text"/>
          <w:b/>
          <w:i/>
          <w:iCs/>
          <w:szCs w:val="24"/>
        </w:rPr>
        <w:t>AutorInnen</w:t>
      </w:r>
      <w:proofErr w:type="spellEnd"/>
      <w:r w:rsidRPr="006418A3">
        <w:rPr>
          <w:rFonts w:ascii="Crimson Text" w:hAnsi="Crimson Text"/>
          <w:b/>
          <w:i/>
          <w:iCs/>
          <w:szCs w:val="24"/>
        </w:rPr>
        <w:t>)</w:t>
      </w:r>
    </w:p>
    <w:p w14:paraId="46C3A3D3" w14:textId="77777777" w:rsidR="00BC1BB9" w:rsidRDefault="00BC1BB9" w:rsidP="00D67993">
      <w:pPr>
        <w:pStyle w:val="Referenzbem"/>
        <w:ind w:left="0" w:firstLine="0"/>
        <w:rPr>
          <w:rFonts w:ascii="Crimson Text" w:hAnsi="Crimson Text"/>
          <w:szCs w:val="24"/>
        </w:rPr>
      </w:pPr>
    </w:p>
    <w:p w14:paraId="207FF4EF" w14:textId="67D6F371" w:rsidR="008D71DC" w:rsidRPr="006418A3" w:rsidRDefault="009E2A70" w:rsidP="00D67993">
      <w:pPr>
        <w:pStyle w:val="Referenzbem"/>
        <w:ind w:left="284" w:hanging="284"/>
        <w:rPr>
          <w:rFonts w:ascii="Crimson Text" w:hAnsi="Crimson Text" w:cs="Times New Roman"/>
          <w:szCs w:val="24"/>
          <w:lang w:eastAsia="de-DE"/>
        </w:rPr>
      </w:pPr>
      <w:r w:rsidRPr="006418A3">
        <w:rPr>
          <w:rFonts w:ascii="Crimson Text" w:hAnsi="Crimson Text" w:cs="Avenir Next"/>
          <w:color w:val="000000"/>
          <w:szCs w:val="24"/>
        </w:rPr>
        <w:t xml:space="preserve">Kaiser, H. J. &amp; Nolte, E. (1989). </w:t>
      </w:r>
      <w:r w:rsidRPr="006418A3">
        <w:rPr>
          <w:rFonts w:ascii="Crimson Text" w:hAnsi="Crimson Text" w:cs="Avenir Next"/>
          <w:i/>
          <w:iCs/>
          <w:color w:val="000000"/>
          <w:szCs w:val="24"/>
        </w:rPr>
        <w:t>Musikdidaktik: Sachverhalte – Argumente – Begründungen</w:t>
      </w:r>
      <w:r w:rsidRPr="006418A3">
        <w:rPr>
          <w:rFonts w:ascii="Crimson Text" w:hAnsi="Crimson Text" w:cs="Avenir Next"/>
          <w:color w:val="000000"/>
          <w:szCs w:val="24"/>
        </w:rPr>
        <w:t>. Mainz: Schott.</w:t>
      </w:r>
    </w:p>
    <w:p w14:paraId="7F7D868C" w14:textId="77777777" w:rsidR="008D71DC" w:rsidRPr="006418A3" w:rsidRDefault="008D71DC" w:rsidP="00D67993">
      <w:pPr>
        <w:pStyle w:val="Referenzbem"/>
        <w:ind w:left="0" w:firstLine="0"/>
        <w:rPr>
          <w:rFonts w:ascii="Crimson Text" w:hAnsi="Crimson Text"/>
          <w:szCs w:val="24"/>
        </w:rPr>
      </w:pPr>
    </w:p>
    <w:p w14:paraId="2F291089" w14:textId="6F796BE6" w:rsidR="00BC1BB9" w:rsidRDefault="008D71DC" w:rsidP="00F43DD3">
      <w:pPr>
        <w:pStyle w:val="Referenzbem"/>
        <w:ind w:left="0" w:firstLine="0"/>
        <w:rPr>
          <w:rFonts w:ascii="Crimson Text" w:hAnsi="Crimson Text"/>
          <w:b/>
          <w:i/>
          <w:iCs/>
          <w:szCs w:val="24"/>
        </w:rPr>
      </w:pPr>
      <w:r w:rsidRPr="006418A3">
        <w:rPr>
          <w:rFonts w:ascii="Crimson Text" w:hAnsi="Crimson Text"/>
          <w:b/>
          <w:i/>
          <w:iCs/>
          <w:szCs w:val="24"/>
        </w:rPr>
        <w:t xml:space="preserve">Bücher (Mehrere </w:t>
      </w:r>
      <w:proofErr w:type="spellStart"/>
      <w:r w:rsidRPr="006418A3">
        <w:rPr>
          <w:rFonts w:ascii="Crimson Text" w:hAnsi="Crimson Text"/>
          <w:b/>
          <w:i/>
          <w:iCs/>
          <w:szCs w:val="24"/>
        </w:rPr>
        <w:t>Herausgeber</w:t>
      </w:r>
      <w:r w:rsidR="0026239E">
        <w:rPr>
          <w:rFonts w:ascii="Crimson Text" w:hAnsi="Crimson Text"/>
          <w:b/>
          <w:i/>
          <w:iCs/>
          <w:szCs w:val="24"/>
        </w:rPr>
        <w:t>I</w:t>
      </w:r>
      <w:r w:rsidRPr="006418A3">
        <w:rPr>
          <w:rFonts w:ascii="Crimson Text" w:hAnsi="Crimson Text"/>
          <w:b/>
          <w:i/>
          <w:iCs/>
          <w:szCs w:val="24"/>
        </w:rPr>
        <w:t>nnen</w:t>
      </w:r>
      <w:proofErr w:type="spellEnd"/>
      <w:r w:rsidR="00BC1BB9">
        <w:rPr>
          <w:rFonts w:ascii="Crimson Text" w:hAnsi="Crimson Text"/>
          <w:b/>
          <w:i/>
          <w:iCs/>
          <w:szCs w:val="24"/>
        </w:rPr>
        <w:t>)</w:t>
      </w:r>
      <w:r w:rsidR="006418A3">
        <w:rPr>
          <w:rFonts w:ascii="Crimson Text" w:hAnsi="Crimson Text"/>
          <w:b/>
          <w:i/>
          <w:iCs/>
          <w:szCs w:val="24"/>
        </w:rPr>
        <w:t xml:space="preserve"> </w:t>
      </w:r>
    </w:p>
    <w:p w14:paraId="4C17DE65" w14:textId="77777777" w:rsidR="00ED715B" w:rsidRDefault="00ED715B" w:rsidP="00D67993">
      <w:pPr>
        <w:pStyle w:val="Referenzbem"/>
        <w:rPr>
          <w:rFonts w:ascii="Crimson Text" w:hAnsi="Crimson Text"/>
          <w:b/>
          <w:i/>
          <w:iCs/>
          <w:szCs w:val="24"/>
        </w:rPr>
      </w:pPr>
    </w:p>
    <w:p w14:paraId="1422E6C5" w14:textId="6D7AD327" w:rsidR="00341584" w:rsidRPr="004D5C7F" w:rsidRDefault="00341584" w:rsidP="00ED715B">
      <w:pPr>
        <w:pStyle w:val="berschrift3"/>
      </w:pPr>
      <w:r w:rsidRPr="004D5C7F">
        <w:lastRenderedPageBreak/>
        <w:t xml:space="preserve">Vogt, J.; Heß, F., &amp; </w:t>
      </w:r>
      <w:proofErr w:type="spellStart"/>
      <w:r w:rsidRPr="004D5C7F">
        <w:t>Brenk</w:t>
      </w:r>
      <w:proofErr w:type="spellEnd"/>
      <w:r w:rsidRPr="004D5C7F">
        <w:t>, M. (</w:t>
      </w:r>
      <w:proofErr w:type="spellStart"/>
      <w:r w:rsidRPr="004D5C7F">
        <w:t>Hg</w:t>
      </w:r>
      <w:proofErr w:type="spellEnd"/>
      <w:proofErr w:type="gramStart"/>
      <w:r w:rsidRPr="004D5C7F">
        <w:t>.)</w:t>
      </w:r>
      <w:r w:rsidR="00BD46D3" w:rsidRPr="004D5C7F">
        <w:t>(</w:t>
      </w:r>
      <w:proofErr w:type="gramEnd"/>
      <w:r w:rsidR="00BD46D3" w:rsidRPr="004D5C7F">
        <w:t xml:space="preserve">2015). </w:t>
      </w:r>
      <w:r w:rsidRPr="004D5C7F">
        <w:t>(Grund-)Begriffe musikpädagogischen Nachdenkens</w:t>
      </w:r>
      <w:r w:rsidR="00EF3BD8" w:rsidRPr="004D5C7F">
        <w:rPr>
          <w:rStyle w:val="apple-converted-space"/>
          <w:b/>
          <w:bCs/>
        </w:rPr>
        <w:t>.</w:t>
      </w:r>
      <w:r w:rsidR="00AA1AEC" w:rsidRPr="004D5C7F">
        <w:rPr>
          <w:rStyle w:val="apple-converted-space"/>
          <w:b/>
          <w:bCs/>
        </w:rPr>
        <w:t xml:space="preserve"> </w:t>
      </w:r>
      <w:r w:rsidRPr="004D5C7F">
        <w:t>Entstehung, Bedeutung, Gebrauch. Sitzungsbericht 2013 der Wissenschaftlichen Sozietät Musikpädagogik</w:t>
      </w:r>
      <w:r w:rsidR="00ED6BBB" w:rsidRPr="004D5C7F">
        <w:t xml:space="preserve">. Münster: </w:t>
      </w:r>
      <w:proofErr w:type="spellStart"/>
      <w:r w:rsidR="00ED6BBB" w:rsidRPr="004D5C7F">
        <w:t>Lit</w:t>
      </w:r>
      <w:proofErr w:type="spellEnd"/>
    </w:p>
    <w:p w14:paraId="75D1B6AA" w14:textId="77777777" w:rsidR="008D71DC" w:rsidRPr="006418A3" w:rsidRDefault="008D71DC" w:rsidP="00D67993">
      <w:pPr>
        <w:pStyle w:val="Referenzbem"/>
        <w:ind w:left="0" w:firstLine="0"/>
        <w:rPr>
          <w:rFonts w:ascii="Crimson Text" w:hAnsi="Crimson Text"/>
          <w:szCs w:val="24"/>
        </w:rPr>
      </w:pPr>
    </w:p>
    <w:p w14:paraId="4B250130" w14:textId="202D5902" w:rsidR="008D71DC" w:rsidRPr="006418A3" w:rsidRDefault="008D71DC" w:rsidP="00D67993">
      <w:pPr>
        <w:pStyle w:val="Referenzbem"/>
        <w:rPr>
          <w:rFonts w:ascii="Crimson Text" w:hAnsi="Crimson Text"/>
          <w:b/>
          <w:i/>
          <w:iCs/>
          <w:szCs w:val="24"/>
        </w:rPr>
      </w:pPr>
      <w:r w:rsidRPr="006418A3">
        <w:rPr>
          <w:rFonts w:ascii="Crimson Text" w:hAnsi="Crimson Text"/>
          <w:b/>
          <w:i/>
          <w:iCs/>
          <w:szCs w:val="24"/>
        </w:rPr>
        <w:t>Bücher (Werk in einer Reihe)</w:t>
      </w:r>
    </w:p>
    <w:p w14:paraId="2F14A93F" w14:textId="77777777" w:rsidR="00BC1BB9" w:rsidRDefault="00BC1BB9" w:rsidP="00D67993">
      <w:pPr>
        <w:pStyle w:val="Referenzbem"/>
        <w:rPr>
          <w:rFonts w:ascii="Crimson Text" w:hAnsi="Crimson Text"/>
          <w:szCs w:val="24"/>
        </w:rPr>
      </w:pPr>
    </w:p>
    <w:p w14:paraId="65AB7097" w14:textId="556C1955" w:rsidR="008D71DC" w:rsidRPr="006418A3" w:rsidRDefault="00341584" w:rsidP="00D67993">
      <w:pPr>
        <w:pStyle w:val="Referenzbem"/>
        <w:ind w:left="284" w:hanging="284"/>
        <w:rPr>
          <w:rFonts w:ascii="Crimson Text" w:hAnsi="Crimson Text"/>
          <w:szCs w:val="24"/>
        </w:rPr>
      </w:pPr>
      <w:proofErr w:type="spellStart"/>
      <w:r w:rsidRPr="006418A3">
        <w:rPr>
          <w:rFonts w:ascii="Crimson Text" w:hAnsi="Crimson Text"/>
          <w:szCs w:val="24"/>
        </w:rPr>
        <w:t>Bugiel</w:t>
      </w:r>
      <w:proofErr w:type="spellEnd"/>
      <w:r w:rsidRPr="006418A3">
        <w:rPr>
          <w:rFonts w:ascii="Crimson Text" w:hAnsi="Crimson Text"/>
          <w:szCs w:val="24"/>
        </w:rPr>
        <w:t xml:space="preserve">, L. </w:t>
      </w:r>
      <w:r w:rsidR="008D71DC" w:rsidRPr="006418A3">
        <w:rPr>
          <w:rFonts w:ascii="Crimson Text" w:hAnsi="Crimson Text"/>
          <w:szCs w:val="24"/>
        </w:rPr>
        <w:t>(20</w:t>
      </w:r>
      <w:r w:rsidRPr="006418A3">
        <w:rPr>
          <w:rFonts w:ascii="Crimson Text" w:hAnsi="Crimson Text"/>
          <w:szCs w:val="24"/>
        </w:rPr>
        <w:t>21</w:t>
      </w:r>
      <w:r w:rsidR="008D71DC" w:rsidRPr="006418A3">
        <w:rPr>
          <w:rFonts w:ascii="Crimson Text" w:hAnsi="Crimson Text"/>
          <w:szCs w:val="24"/>
        </w:rPr>
        <w:t xml:space="preserve">). </w:t>
      </w:r>
      <w:r w:rsidRPr="006418A3">
        <w:rPr>
          <w:rFonts w:ascii="Crimson Text" w:hAnsi="Crimson Text"/>
          <w:szCs w:val="24"/>
        </w:rPr>
        <w:t>Musikalische Bildung als Transformationsprozess. Zur Grundlegung einer Theorie.</w:t>
      </w:r>
      <w:r w:rsidRPr="006418A3">
        <w:rPr>
          <w:rFonts w:ascii="Crimson Text" w:hAnsi="Crimson Text"/>
          <w:i/>
          <w:szCs w:val="24"/>
        </w:rPr>
        <w:t xml:space="preserve"> Theorie Bilden</w:t>
      </w:r>
      <w:r w:rsidR="008D71DC" w:rsidRPr="006418A3">
        <w:rPr>
          <w:rFonts w:ascii="Crimson Text" w:hAnsi="Crimson Text"/>
          <w:i/>
          <w:szCs w:val="24"/>
        </w:rPr>
        <w:t>, Bd. 4</w:t>
      </w:r>
      <w:r w:rsidRPr="006418A3">
        <w:rPr>
          <w:rFonts w:ascii="Crimson Text" w:hAnsi="Crimson Text"/>
          <w:i/>
          <w:szCs w:val="24"/>
        </w:rPr>
        <w:t>2</w:t>
      </w:r>
      <w:r w:rsidR="008D71DC" w:rsidRPr="006418A3">
        <w:rPr>
          <w:rFonts w:ascii="Crimson Text" w:hAnsi="Crimson Text"/>
          <w:i/>
          <w:szCs w:val="24"/>
        </w:rPr>
        <w:t>.</w:t>
      </w:r>
      <w:r w:rsidRPr="006418A3">
        <w:rPr>
          <w:rFonts w:ascii="Crimson Text" w:hAnsi="Crimson Text"/>
          <w:szCs w:val="24"/>
        </w:rPr>
        <w:t xml:space="preserve"> Bielefeld</w:t>
      </w:r>
      <w:r w:rsidR="008D71DC" w:rsidRPr="006418A3">
        <w:rPr>
          <w:rFonts w:ascii="Crimson Text" w:hAnsi="Crimson Text"/>
          <w:szCs w:val="24"/>
        </w:rPr>
        <w:t>:</w:t>
      </w:r>
      <w:r w:rsidRPr="006418A3">
        <w:rPr>
          <w:rFonts w:ascii="Crimson Text" w:hAnsi="Crimson Text"/>
          <w:szCs w:val="24"/>
        </w:rPr>
        <w:t xml:space="preserve"> </w:t>
      </w:r>
      <w:proofErr w:type="spellStart"/>
      <w:r w:rsidRPr="006418A3">
        <w:rPr>
          <w:rFonts w:ascii="Crimson Text" w:hAnsi="Crimson Text"/>
          <w:szCs w:val="24"/>
        </w:rPr>
        <w:t>transcript</w:t>
      </w:r>
      <w:proofErr w:type="spellEnd"/>
      <w:r w:rsidR="008D71DC" w:rsidRPr="006418A3">
        <w:rPr>
          <w:rFonts w:ascii="Crimson Text" w:hAnsi="Crimson Text"/>
          <w:szCs w:val="24"/>
        </w:rPr>
        <w:t>.</w:t>
      </w:r>
    </w:p>
    <w:p w14:paraId="7D0B4F1B" w14:textId="77777777" w:rsidR="008D71DC" w:rsidRPr="006418A3" w:rsidRDefault="008D71DC" w:rsidP="00D67993">
      <w:pPr>
        <w:spacing w:after="120" w:line="240" w:lineRule="auto"/>
        <w:contextualSpacing w:val="0"/>
        <w:rPr>
          <w:rFonts w:ascii="Crimson Text" w:eastAsiaTheme="minorHAnsi" w:hAnsi="Crimson Text" w:cs="Calibri"/>
          <w:b/>
          <w:i/>
          <w:color w:val="000000" w:themeColor="text1"/>
        </w:rPr>
      </w:pPr>
    </w:p>
    <w:p w14:paraId="35E6C17C" w14:textId="06BC5E59" w:rsidR="008D71DC" w:rsidRPr="006418A3" w:rsidRDefault="008D71DC" w:rsidP="00D67993">
      <w:pPr>
        <w:pStyle w:val="Referenzbem"/>
        <w:rPr>
          <w:rFonts w:ascii="Crimson Text" w:hAnsi="Crimson Text"/>
          <w:b/>
          <w:i/>
          <w:szCs w:val="24"/>
        </w:rPr>
      </w:pPr>
      <w:r w:rsidRPr="006418A3">
        <w:rPr>
          <w:rFonts w:ascii="Crimson Text" w:hAnsi="Crimson Text"/>
          <w:b/>
          <w:i/>
          <w:szCs w:val="24"/>
        </w:rPr>
        <w:t>Beitrag in einem Herausgeberband</w:t>
      </w:r>
    </w:p>
    <w:p w14:paraId="1015551B" w14:textId="00CCF744" w:rsidR="00341584" w:rsidRPr="006418A3" w:rsidRDefault="00341584" w:rsidP="00D67993">
      <w:pPr>
        <w:shd w:val="clear" w:color="auto" w:fill="FFFFFF"/>
        <w:spacing w:before="100" w:beforeAutospacing="1" w:after="100" w:afterAutospacing="1" w:line="240" w:lineRule="auto"/>
        <w:ind w:left="284" w:hanging="284"/>
        <w:contextualSpacing w:val="0"/>
        <w:rPr>
          <w:rFonts w:ascii="Crimson Text" w:hAnsi="Crimson Text"/>
          <w:lang w:eastAsia="de-DE"/>
        </w:rPr>
      </w:pPr>
      <w:r w:rsidRPr="006418A3">
        <w:rPr>
          <w:rFonts w:ascii="Crimson Text" w:hAnsi="Crimson Text"/>
          <w:lang w:eastAsia="de-DE"/>
        </w:rPr>
        <w:t xml:space="preserve">Pfeffer, M. (1998). Musikdidaktik und Postmoderne – </w:t>
      </w:r>
      <w:proofErr w:type="spellStart"/>
      <w:r w:rsidRPr="006418A3">
        <w:rPr>
          <w:rFonts w:ascii="Crimson Text" w:hAnsi="Crimson Text"/>
          <w:lang w:eastAsia="de-DE"/>
        </w:rPr>
        <w:t>Pluralität</w:t>
      </w:r>
      <w:proofErr w:type="spellEnd"/>
      <w:r w:rsidRPr="006418A3">
        <w:rPr>
          <w:rFonts w:ascii="Crimson Text" w:hAnsi="Crimson Text"/>
          <w:lang w:eastAsia="de-DE"/>
        </w:rPr>
        <w:t xml:space="preserve"> als Paralyse?! In H.J. Kaiser, (</w:t>
      </w:r>
      <w:proofErr w:type="spellStart"/>
      <w:r w:rsidRPr="006418A3">
        <w:rPr>
          <w:rFonts w:ascii="Crimson Text" w:hAnsi="Crimson Text"/>
          <w:lang w:eastAsia="de-DE"/>
        </w:rPr>
        <w:t>Hg</w:t>
      </w:r>
      <w:proofErr w:type="spellEnd"/>
      <w:r w:rsidRPr="006418A3">
        <w:rPr>
          <w:rFonts w:ascii="Crimson Text" w:hAnsi="Crimson Text"/>
          <w:lang w:eastAsia="de-DE"/>
        </w:rPr>
        <w:t xml:space="preserve">.), </w:t>
      </w:r>
      <w:proofErr w:type="spellStart"/>
      <w:r w:rsidRPr="006418A3">
        <w:rPr>
          <w:rFonts w:ascii="Crimson Text" w:hAnsi="Crimson Text"/>
          <w:i/>
          <w:iCs/>
          <w:lang w:eastAsia="de-DE"/>
        </w:rPr>
        <w:t>Ästhetische</w:t>
      </w:r>
      <w:proofErr w:type="spellEnd"/>
      <w:r w:rsidRPr="006418A3">
        <w:rPr>
          <w:rFonts w:ascii="Crimson Text" w:hAnsi="Crimson Text"/>
          <w:i/>
          <w:iCs/>
          <w:lang w:eastAsia="de-DE"/>
        </w:rPr>
        <w:t xml:space="preserve"> Theorie und </w:t>
      </w:r>
      <w:proofErr w:type="spellStart"/>
      <w:r w:rsidRPr="006418A3">
        <w:rPr>
          <w:rFonts w:ascii="Crimson Text" w:hAnsi="Crimson Text"/>
          <w:i/>
          <w:iCs/>
          <w:lang w:eastAsia="de-DE"/>
        </w:rPr>
        <w:t>mu</w:t>
      </w:r>
      <w:r w:rsidR="00FB3604" w:rsidRPr="006418A3">
        <w:rPr>
          <w:rFonts w:ascii="Crimson Text" w:hAnsi="Crimson Text"/>
          <w:i/>
          <w:iCs/>
          <w:lang w:eastAsia="de-DE"/>
        </w:rPr>
        <w:t>s</w:t>
      </w:r>
      <w:r w:rsidRPr="006418A3">
        <w:rPr>
          <w:rFonts w:ascii="Crimson Text" w:hAnsi="Crimson Text"/>
          <w:i/>
          <w:iCs/>
          <w:lang w:eastAsia="de-DE"/>
        </w:rPr>
        <w:t>ikpädagogische</w:t>
      </w:r>
      <w:proofErr w:type="spellEnd"/>
      <w:r w:rsidRPr="006418A3">
        <w:rPr>
          <w:rFonts w:ascii="Crimson Text" w:hAnsi="Crimson Text"/>
          <w:i/>
          <w:iCs/>
          <w:lang w:eastAsia="de-DE"/>
        </w:rPr>
        <w:t xml:space="preserve"> Theoriebildung. Sitzungsbericht 1994/1995 der Wissenschaftlichen </w:t>
      </w:r>
      <w:proofErr w:type="spellStart"/>
      <w:r w:rsidRPr="006418A3">
        <w:rPr>
          <w:rFonts w:ascii="Crimson Text" w:hAnsi="Crimson Text"/>
          <w:i/>
          <w:iCs/>
          <w:lang w:eastAsia="de-DE"/>
        </w:rPr>
        <w:t>Sozietät</w:t>
      </w:r>
      <w:proofErr w:type="spellEnd"/>
      <w:r w:rsidRPr="006418A3">
        <w:rPr>
          <w:rFonts w:ascii="Crimson Text" w:hAnsi="Crimson Text"/>
          <w:i/>
          <w:iCs/>
          <w:lang w:eastAsia="de-DE"/>
        </w:rPr>
        <w:t xml:space="preserve"> </w:t>
      </w:r>
      <w:proofErr w:type="spellStart"/>
      <w:r w:rsidRPr="006418A3">
        <w:rPr>
          <w:rFonts w:ascii="Crimson Text" w:hAnsi="Crimson Text"/>
          <w:i/>
          <w:iCs/>
          <w:lang w:eastAsia="de-DE"/>
        </w:rPr>
        <w:t>Musikpädagogik</w:t>
      </w:r>
      <w:proofErr w:type="spellEnd"/>
      <w:r w:rsidRPr="006418A3">
        <w:rPr>
          <w:rFonts w:ascii="Crimson Text" w:hAnsi="Crimson Text"/>
          <w:i/>
          <w:iCs/>
          <w:lang w:eastAsia="de-DE"/>
        </w:rPr>
        <w:t xml:space="preserve"> </w:t>
      </w:r>
      <w:r w:rsidRPr="006418A3">
        <w:rPr>
          <w:rFonts w:ascii="Crimson Text" w:hAnsi="Crimson Text"/>
          <w:lang w:eastAsia="de-DE"/>
        </w:rPr>
        <w:t>(S. 8</w:t>
      </w:r>
      <w:r w:rsidRPr="006418A3">
        <w:rPr>
          <w:rFonts w:ascii="Crimson Text" w:hAnsi="Crimson Text" w:cs="LucidaGrande"/>
          <w:lang w:eastAsia="de-DE"/>
        </w:rPr>
        <w:t>-</w:t>
      </w:r>
      <w:r w:rsidRPr="006418A3">
        <w:rPr>
          <w:rFonts w:ascii="Crimson Text" w:hAnsi="Crimson Text"/>
          <w:lang w:eastAsia="de-DE"/>
        </w:rPr>
        <w:t xml:space="preserve">35). Mainz: Schott. </w:t>
      </w:r>
    </w:p>
    <w:p w14:paraId="2938A580" w14:textId="77777777" w:rsidR="008D71DC" w:rsidRPr="006418A3" w:rsidRDefault="008D71DC" w:rsidP="00D67993">
      <w:pPr>
        <w:spacing w:line="240" w:lineRule="auto"/>
        <w:rPr>
          <w:rFonts w:ascii="Crimson Text" w:hAnsi="Crimson Text"/>
          <w:b/>
        </w:rPr>
      </w:pPr>
    </w:p>
    <w:p w14:paraId="7D31F810" w14:textId="77777777" w:rsidR="008D71DC" w:rsidRPr="006418A3" w:rsidRDefault="008D71DC" w:rsidP="00D67993">
      <w:pPr>
        <w:spacing w:line="240" w:lineRule="auto"/>
        <w:rPr>
          <w:rFonts w:ascii="Crimson Text" w:hAnsi="Crimson Text"/>
          <w:b/>
        </w:rPr>
      </w:pPr>
    </w:p>
    <w:p w14:paraId="0106727B" w14:textId="77777777" w:rsidR="008D71DC" w:rsidRPr="006418A3" w:rsidRDefault="008D71DC" w:rsidP="00D67993">
      <w:pPr>
        <w:spacing w:line="240" w:lineRule="auto"/>
        <w:rPr>
          <w:rFonts w:ascii="Crimson Text" w:hAnsi="Crimson Text"/>
          <w:b/>
        </w:rPr>
      </w:pPr>
    </w:p>
    <w:p w14:paraId="29CA3BB9" w14:textId="77777777" w:rsidR="008D71DC" w:rsidRPr="006418A3" w:rsidRDefault="008D71DC" w:rsidP="00D67993">
      <w:pPr>
        <w:pStyle w:val="LinkElektronscheVersion"/>
        <w:spacing w:line="240" w:lineRule="auto"/>
        <w:rPr>
          <w:rFonts w:ascii="Crimson Text" w:hAnsi="Crimson Text"/>
          <w:sz w:val="24"/>
        </w:rPr>
      </w:pPr>
    </w:p>
    <w:p w14:paraId="5EC4BF98" w14:textId="3CF7124B" w:rsidR="00362094" w:rsidRPr="006418A3" w:rsidRDefault="00362094" w:rsidP="00D67993">
      <w:pPr>
        <w:pStyle w:val="LinkElektronscheVersion"/>
        <w:spacing w:line="240" w:lineRule="auto"/>
        <w:rPr>
          <w:rFonts w:ascii="Crimson Text" w:hAnsi="Crimson Text"/>
          <w:sz w:val="24"/>
        </w:rPr>
      </w:pPr>
    </w:p>
    <w:p w14:paraId="6D85AC8C" w14:textId="77777777" w:rsidR="00362094" w:rsidRPr="00093B4E" w:rsidRDefault="00362094" w:rsidP="00D67993">
      <w:pPr>
        <w:pStyle w:val="LinkElektronscheVersion"/>
        <w:spacing w:line="240" w:lineRule="auto"/>
        <w:rPr>
          <w:rFonts w:ascii="Crimson Text" w:hAnsi="Crimson Text"/>
        </w:rPr>
      </w:pPr>
    </w:p>
    <w:sectPr w:rsidR="00362094" w:rsidRPr="00093B4E" w:rsidSect="00434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985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65D01" w14:textId="77777777" w:rsidR="0047146F" w:rsidRDefault="0047146F" w:rsidP="00AE1960">
      <w:r>
        <w:separator/>
      </w:r>
    </w:p>
    <w:p w14:paraId="316AA17E" w14:textId="77777777" w:rsidR="0047146F" w:rsidRDefault="0047146F" w:rsidP="00AE1960"/>
  </w:endnote>
  <w:endnote w:type="continuationSeparator" w:id="0">
    <w:p w14:paraId="4D3CB0A6" w14:textId="77777777" w:rsidR="0047146F" w:rsidRDefault="0047146F" w:rsidP="00AE1960">
      <w:r>
        <w:continuationSeparator/>
      </w:r>
    </w:p>
    <w:p w14:paraId="2C51BE27" w14:textId="77777777" w:rsidR="0047146F" w:rsidRDefault="0047146F" w:rsidP="00AE1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rimson Text">
    <w:altName w:val="﷽﷽﷽﷽﷽﷽﷽﷽Text"/>
    <w:panose1 w:val="02000503000000000000"/>
    <w:charset w:val="4D"/>
    <w:family w:val="auto"/>
    <w:pitch w:val="variable"/>
    <w:sig w:usb0="80000043" w:usb1="00000062" w:usb2="00000000" w:usb3="00000000" w:csb0="00000001" w:csb1="00000000"/>
  </w:font>
  <w:font w:name="HGPGothicE">
    <w:altName w:val="HGPｺﾞｼｯｸ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ĝ﬐^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4297393"/>
      <w:docPartObj>
        <w:docPartGallery w:val="Page Numbers (Bottom of Page)"/>
        <w:docPartUnique/>
      </w:docPartObj>
    </w:sdtPr>
    <w:sdtEndPr/>
    <w:sdtContent>
      <w:p w14:paraId="79D8234E" w14:textId="77777777" w:rsidR="00CF0565" w:rsidRPr="000B1DAB" w:rsidRDefault="00CF0565" w:rsidP="00256933">
        <w:pPr>
          <w:pStyle w:val="Fuzeile"/>
          <w:jc w:val="center"/>
        </w:pPr>
        <w:r w:rsidRPr="000B1DAB">
          <w:fldChar w:fldCharType="begin"/>
        </w:r>
        <w:r w:rsidRPr="000B1DAB">
          <w:instrText>PAGE   \* MERGEFORMAT</w:instrText>
        </w:r>
        <w:r w:rsidRPr="000B1DAB">
          <w:fldChar w:fldCharType="separate"/>
        </w:r>
        <w:r>
          <w:rPr>
            <w:noProof/>
          </w:rPr>
          <w:t>2</w:t>
        </w:r>
        <w:r w:rsidRPr="000B1DAB">
          <w:fldChar w:fldCharType="end"/>
        </w:r>
      </w:p>
    </w:sdtContent>
  </w:sdt>
  <w:p w14:paraId="73CF5C4C" w14:textId="77777777" w:rsidR="00CF0565" w:rsidRDefault="00CF0565" w:rsidP="00AE1960">
    <w:pPr>
      <w:pStyle w:val="Fuzeile"/>
    </w:pPr>
  </w:p>
  <w:p w14:paraId="7514BE47" w14:textId="77777777" w:rsidR="00CF0565" w:rsidRDefault="00CF0565" w:rsidP="00AE19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6084890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706E5CB7" w14:textId="77777777" w:rsidR="00CF0565" w:rsidRPr="00D958BC" w:rsidRDefault="00CF0565" w:rsidP="00D958BC">
        <w:pPr>
          <w:pStyle w:val="Fuzeile"/>
          <w:jc w:val="center"/>
          <w:rPr>
            <w:szCs w:val="20"/>
          </w:rPr>
        </w:pPr>
        <w:r w:rsidRPr="004B32D6">
          <w:rPr>
            <w:szCs w:val="20"/>
          </w:rPr>
          <w:fldChar w:fldCharType="begin"/>
        </w:r>
        <w:r w:rsidRPr="004B32D6">
          <w:rPr>
            <w:szCs w:val="20"/>
          </w:rPr>
          <w:instrText>PAGE   \* MERGEFORMAT</w:instrText>
        </w:r>
        <w:r w:rsidRPr="004B32D6">
          <w:rPr>
            <w:szCs w:val="20"/>
          </w:rPr>
          <w:fldChar w:fldCharType="separate"/>
        </w:r>
        <w:r w:rsidR="00754435">
          <w:rPr>
            <w:noProof/>
            <w:szCs w:val="20"/>
          </w:rPr>
          <w:t>2</w:t>
        </w:r>
        <w:r w:rsidRPr="004B32D6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6076B" w14:textId="77777777" w:rsidR="0047146F" w:rsidRDefault="0047146F" w:rsidP="00AE1960">
      <w:r>
        <w:separator/>
      </w:r>
    </w:p>
    <w:p w14:paraId="35E76EE9" w14:textId="77777777" w:rsidR="0047146F" w:rsidRDefault="0047146F" w:rsidP="00AE1960"/>
  </w:footnote>
  <w:footnote w:type="continuationSeparator" w:id="0">
    <w:p w14:paraId="51B9AD06" w14:textId="77777777" w:rsidR="0047146F" w:rsidRDefault="0047146F" w:rsidP="00AE1960">
      <w:r>
        <w:continuationSeparator/>
      </w:r>
    </w:p>
    <w:p w14:paraId="5B2F9366" w14:textId="77777777" w:rsidR="0047146F" w:rsidRDefault="0047146F" w:rsidP="00AE1960"/>
  </w:footnote>
  <w:footnote w:id="1">
    <w:p w14:paraId="6D6B07E1" w14:textId="77777777" w:rsidR="008D71DC" w:rsidRPr="007801DD" w:rsidRDefault="008D71DC" w:rsidP="008D71DC">
      <w:pPr>
        <w:pStyle w:val="Funotentext"/>
        <w:rPr>
          <w:rFonts w:ascii="Crimson Text" w:hAnsi="Crimson Text"/>
        </w:rPr>
      </w:pPr>
      <w:r w:rsidRPr="007801DD">
        <w:rPr>
          <w:rStyle w:val="Funotenzeichen"/>
          <w:rFonts w:ascii="Crimson Text" w:hAnsi="Crimson Text"/>
        </w:rPr>
        <w:footnoteRef/>
      </w:r>
      <w:r w:rsidRPr="007801DD">
        <w:rPr>
          <w:rFonts w:ascii="Crimson Text" w:hAnsi="Crimson Text"/>
        </w:rPr>
        <w:t xml:space="preserve"> Fußnotentext (10 Pt., einfacher Zeilenabstand, Blocksatz)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F869" w14:textId="77777777" w:rsidR="00CF0565" w:rsidRDefault="00CF0565" w:rsidP="00AE1960">
    <w:pPr>
      <w:pStyle w:val="Kopfzeile"/>
    </w:pPr>
    <w:r w:rsidRPr="00D47F40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006367F" wp14:editId="5965629A">
          <wp:simplePos x="0" y="0"/>
          <wp:positionH relativeFrom="column">
            <wp:posOffset>4000</wp:posOffset>
          </wp:positionH>
          <wp:positionV relativeFrom="paragraph">
            <wp:posOffset>-240030</wp:posOffset>
          </wp:positionV>
          <wp:extent cx="1638705" cy="504000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705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6C7E9" w14:textId="77777777" w:rsidR="00CF0565" w:rsidRDefault="00CF0565" w:rsidP="00AE19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31C6" w14:textId="5BC6AA68" w:rsidR="00CF0565" w:rsidRDefault="00DA0728" w:rsidP="009B3D6C">
    <w:pPr>
      <w:pStyle w:val="Kopfzeile"/>
      <w:rPr>
        <w:rFonts w:ascii="Avenir Book" w:hAnsi="Avenir Book"/>
        <w:sz w:val="20"/>
      </w:rPr>
    </w:pPr>
    <w:r w:rsidRPr="00DA0728">
      <w:rPr>
        <w:rFonts w:ascii="Avenir Book" w:hAnsi="Avenir Book"/>
        <w:sz w:val="20"/>
      </w:rPr>
      <w:t>Zeitschrift für Kritische Musikpädagogik</w:t>
    </w:r>
    <w:r w:rsidR="000634B1">
      <w:rPr>
        <w:rFonts w:ascii="Avenir Book" w:hAnsi="Avenir Book"/>
        <w:sz w:val="20"/>
      </w:rPr>
      <w:t xml:space="preserve"> (</w:t>
    </w:r>
    <w:proofErr w:type="spellStart"/>
    <w:r w:rsidR="000634B1">
      <w:rPr>
        <w:rFonts w:ascii="Avenir Book" w:hAnsi="Avenir Book"/>
        <w:sz w:val="20"/>
      </w:rPr>
      <w:t>ZfKM</w:t>
    </w:r>
    <w:proofErr w:type="spellEnd"/>
    <w:r w:rsidR="000634B1">
      <w:rPr>
        <w:rFonts w:ascii="Avenir Book" w:hAnsi="Avenir Book"/>
        <w:sz w:val="20"/>
      </w:rPr>
      <w:t>)</w:t>
    </w:r>
    <w:r w:rsidR="00756F9E">
      <w:rPr>
        <w:rFonts w:ascii="Avenir Book" w:hAnsi="Avenir Book"/>
        <w:sz w:val="20"/>
      </w:rPr>
      <w:t xml:space="preserve"> Jahr</w:t>
    </w:r>
  </w:p>
  <w:p w14:paraId="3937686A" w14:textId="29B18D05" w:rsidR="00DA0728" w:rsidRPr="00DA0728" w:rsidRDefault="00BB7429" w:rsidP="009B3D6C">
    <w:pPr>
      <w:pStyle w:val="Kopfzeile"/>
      <w:rPr>
        <w:rFonts w:ascii="Avenir Book" w:hAnsi="Avenir Book"/>
        <w:sz w:val="20"/>
      </w:rPr>
    </w:pPr>
    <w:r>
      <w:rPr>
        <w:rFonts w:ascii="Avenir Book" w:hAnsi="Avenir Book"/>
        <w:sz w:val="20"/>
      </w:rPr>
      <w:t>Nachname Autor</w:t>
    </w:r>
    <w:r w:rsidR="006F7183">
      <w:rPr>
        <w:rFonts w:ascii="Avenir Book" w:hAnsi="Avenir Book"/>
        <w:sz w:val="20"/>
      </w:rPr>
      <w:t>: Haupttitel</w:t>
    </w:r>
    <w:r w:rsidR="00756F9E">
      <w:rPr>
        <w:rFonts w:ascii="Avenir Book" w:hAnsi="Avenir Book"/>
        <w:sz w:val="20"/>
      </w:rPr>
      <w:t xml:space="preserve">. </w:t>
    </w:r>
    <w:proofErr w:type="gramStart"/>
    <w:r w:rsidR="00756F9E">
      <w:rPr>
        <w:rFonts w:ascii="Avenir Book" w:hAnsi="Avenir Book"/>
        <w:sz w:val="20"/>
      </w:rPr>
      <w:t>[</w:t>
    </w:r>
    <w:proofErr w:type="gramEnd"/>
    <w:r w:rsidR="00756F9E">
      <w:rPr>
        <w:rFonts w:ascii="Avenir Book" w:hAnsi="Avenir Book"/>
        <w:sz w:val="20"/>
      </w:rPr>
      <w:t>wenn länger als eine Zeile, abkürzen durch</w:t>
    </w:r>
    <w:r w:rsidR="002B71DF">
      <w:rPr>
        <w:rFonts w:ascii="Avenir Book" w:hAnsi="Avenir Book"/>
        <w:sz w:val="20"/>
      </w:rPr>
      <w:t xml:space="preserve"> „</w:t>
    </w:r>
    <w:r w:rsidR="00756F9E">
      <w:rPr>
        <w:rFonts w:ascii="Avenir Book" w:hAnsi="Avenir Book"/>
        <w:sz w:val="20"/>
      </w:rPr>
      <w:t>...</w:t>
    </w:r>
    <w:r w:rsidR="002B71DF">
      <w:rPr>
        <w:rFonts w:ascii="Avenir Book" w:hAnsi="Avenir Book"/>
        <w:sz w:val="20"/>
      </w:rPr>
      <w:t>“</w:t>
    </w:r>
    <w:r w:rsidR="00756F9E">
      <w:rPr>
        <w:rFonts w:ascii="Avenir Book" w:hAnsi="Avenir Book"/>
        <w:sz w:val="2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13E93" w14:textId="51E4B11F" w:rsidR="00756F9E" w:rsidRDefault="00756F9E" w:rsidP="00756F9E">
    <w:pPr>
      <w:pStyle w:val="Kopfzeile"/>
      <w:rPr>
        <w:rFonts w:ascii="Avenir Book" w:hAnsi="Avenir Book"/>
        <w:sz w:val="20"/>
      </w:rPr>
    </w:pPr>
    <w:r w:rsidRPr="00DA0728">
      <w:rPr>
        <w:rFonts w:ascii="Avenir Book" w:hAnsi="Avenir Book"/>
        <w:sz w:val="20"/>
      </w:rPr>
      <w:t>Zeitschrift für Kritische Musikpädagogik</w:t>
    </w:r>
    <w:r w:rsidR="000634B1">
      <w:rPr>
        <w:rFonts w:ascii="Avenir Book" w:hAnsi="Avenir Book"/>
        <w:sz w:val="20"/>
      </w:rPr>
      <w:t xml:space="preserve"> (</w:t>
    </w:r>
    <w:proofErr w:type="spellStart"/>
    <w:r w:rsidR="000634B1">
      <w:rPr>
        <w:rFonts w:ascii="Avenir Book" w:hAnsi="Avenir Book"/>
        <w:sz w:val="20"/>
      </w:rPr>
      <w:t>ZfKM</w:t>
    </w:r>
    <w:proofErr w:type="spellEnd"/>
    <w:r w:rsidR="000634B1">
      <w:rPr>
        <w:rFonts w:ascii="Avenir Book" w:hAnsi="Avenir Book"/>
        <w:sz w:val="20"/>
      </w:rPr>
      <w:t>)</w:t>
    </w:r>
  </w:p>
  <w:p w14:paraId="289A7AF3" w14:textId="77777777" w:rsidR="00756F9E" w:rsidRDefault="00756F9E" w:rsidP="00756F9E">
    <w:pPr>
      <w:pStyle w:val="Kopfzeile"/>
      <w:rPr>
        <w:rFonts w:ascii="Avenir Book" w:hAnsi="Avenir Book"/>
        <w:sz w:val="20"/>
      </w:rPr>
    </w:pPr>
    <w:r>
      <w:rPr>
        <w:rFonts w:ascii="Avenir Book" w:hAnsi="Avenir Book"/>
        <w:sz w:val="20"/>
      </w:rPr>
      <w:t>ISSN: 1619-8301</w:t>
    </w:r>
  </w:p>
  <w:p w14:paraId="30B2989F" w14:textId="699F1EF5" w:rsidR="00756F9E" w:rsidRDefault="00756F9E">
    <w:pPr>
      <w:pStyle w:val="Kopfzeile"/>
    </w:pPr>
    <w:r>
      <w:rPr>
        <w:rFonts w:ascii="Avenir Book" w:hAnsi="Avenir Book"/>
        <w:sz w:val="20"/>
      </w:rPr>
      <w:t>Jahr, Seitenzahlen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60A1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F8AF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A744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58C24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F48E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57EB2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1EDF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4AAF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7A0E9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FE66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629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752CB"/>
    <w:multiLevelType w:val="hybridMultilevel"/>
    <w:tmpl w:val="DD7451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4169E0"/>
    <w:multiLevelType w:val="hybridMultilevel"/>
    <w:tmpl w:val="15B40E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1F74F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47761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2E718E"/>
    <w:multiLevelType w:val="hybridMultilevel"/>
    <w:tmpl w:val="05B8BCF4"/>
    <w:lvl w:ilvl="0" w:tplc="72BACDCE">
      <w:start w:val="1"/>
      <w:numFmt w:val="bullet"/>
      <w:pStyle w:val="Listenabsatz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DD104C2"/>
    <w:multiLevelType w:val="hybridMultilevel"/>
    <w:tmpl w:val="58D2EAD4"/>
    <w:lvl w:ilvl="0" w:tplc="5D40E4D4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26DC7"/>
    <w:multiLevelType w:val="hybridMultilevel"/>
    <w:tmpl w:val="2BF008CA"/>
    <w:lvl w:ilvl="0" w:tplc="6D76C370">
      <w:start w:val="1"/>
      <w:numFmt w:val="decimal"/>
      <w:pStyle w:val="Nummerierte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C6F01"/>
    <w:multiLevelType w:val="multilevel"/>
    <w:tmpl w:val="57A4C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8BC69BA"/>
    <w:multiLevelType w:val="hybridMultilevel"/>
    <w:tmpl w:val="CEB0EA3C"/>
    <w:lvl w:ilvl="0" w:tplc="455C3CFA">
      <w:start w:val="2007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D7EB1"/>
    <w:multiLevelType w:val="multilevel"/>
    <w:tmpl w:val="57A4C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E01400"/>
    <w:multiLevelType w:val="multilevel"/>
    <w:tmpl w:val="1B3E6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1B6E85"/>
    <w:multiLevelType w:val="multilevel"/>
    <w:tmpl w:val="1B3E6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3448F1"/>
    <w:multiLevelType w:val="hybridMultilevel"/>
    <w:tmpl w:val="0836713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231BA"/>
    <w:multiLevelType w:val="hybridMultilevel"/>
    <w:tmpl w:val="473088C0"/>
    <w:lvl w:ilvl="0" w:tplc="06EE20D0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11"/>
  </w:num>
  <w:num w:numId="5">
    <w:abstractNumId w:val="24"/>
  </w:num>
  <w:num w:numId="6">
    <w:abstractNumId w:val="18"/>
  </w:num>
  <w:num w:numId="7">
    <w:abstractNumId w:val="14"/>
  </w:num>
  <w:num w:numId="8">
    <w:abstractNumId w:val="1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19"/>
  </w:num>
  <w:num w:numId="13">
    <w:abstractNumId w:val="21"/>
  </w:num>
  <w:num w:numId="14">
    <w:abstractNumId w:val="16"/>
  </w:num>
  <w:num w:numId="15">
    <w:abstractNumId w:val="20"/>
  </w:num>
  <w:num w:numId="16">
    <w:abstractNumId w:val="22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oNotDisplayPageBoundarie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2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5E"/>
    <w:rsid w:val="0000225B"/>
    <w:rsid w:val="0000715C"/>
    <w:rsid w:val="00035979"/>
    <w:rsid w:val="00050BEA"/>
    <w:rsid w:val="000634B1"/>
    <w:rsid w:val="00064D7A"/>
    <w:rsid w:val="00066993"/>
    <w:rsid w:val="0006726D"/>
    <w:rsid w:val="00070A7D"/>
    <w:rsid w:val="00070D9D"/>
    <w:rsid w:val="000717FF"/>
    <w:rsid w:val="00071D22"/>
    <w:rsid w:val="0008421C"/>
    <w:rsid w:val="00087250"/>
    <w:rsid w:val="00091396"/>
    <w:rsid w:val="00093B4E"/>
    <w:rsid w:val="000B1DAB"/>
    <w:rsid w:val="000B7C01"/>
    <w:rsid w:val="000D0ED7"/>
    <w:rsid w:val="000E22C1"/>
    <w:rsid w:val="000E79C6"/>
    <w:rsid w:val="000F752D"/>
    <w:rsid w:val="00101A82"/>
    <w:rsid w:val="001043D0"/>
    <w:rsid w:val="001116E2"/>
    <w:rsid w:val="001135FD"/>
    <w:rsid w:val="00115DFD"/>
    <w:rsid w:val="0011670A"/>
    <w:rsid w:val="001253E4"/>
    <w:rsid w:val="001274A0"/>
    <w:rsid w:val="0012767F"/>
    <w:rsid w:val="0013356E"/>
    <w:rsid w:val="001558CA"/>
    <w:rsid w:val="00162295"/>
    <w:rsid w:val="00172BE4"/>
    <w:rsid w:val="00180FB3"/>
    <w:rsid w:val="00186EF8"/>
    <w:rsid w:val="001945FE"/>
    <w:rsid w:val="001A5796"/>
    <w:rsid w:val="001B32D2"/>
    <w:rsid w:val="001B7F0D"/>
    <w:rsid w:val="001C510A"/>
    <w:rsid w:val="001D2240"/>
    <w:rsid w:val="001F0942"/>
    <w:rsid w:val="00211EE8"/>
    <w:rsid w:val="00214F14"/>
    <w:rsid w:val="00231CC3"/>
    <w:rsid w:val="0024521C"/>
    <w:rsid w:val="002516CB"/>
    <w:rsid w:val="00252056"/>
    <w:rsid w:val="00256933"/>
    <w:rsid w:val="0025786E"/>
    <w:rsid w:val="00261923"/>
    <w:rsid w:val="0026239E"/>
    <w:rsid w:val="0027037C"/>
    <w:rsid w:val="00272F88"/>
    <w:rsid w:val="00280B9D"/>
    <w:rsid w:val="00283900"/>
    <w:rsid w:val="002843DF"/>
    <w:rsid w:val="00294475"/>
    <w:rsid w:val="00295BBB"/>
    <w:rsid w:val="002A4FA5"/>
    <w:rsid w:val="002B1298"/>
    <w:rsid w:val="002B71DF"/>
    <w:rsid w:val="002E0FE0"/>
    <w:rsid w:val="002F1DFD"/>
    <w:rsid w:val="002F252C"/>
    <w:rsid w:val="002F3F07"/>
    <w:rsid w:val="00301EBD"/>
    <w:rsid w:val="00313572"/>
    <w:rsid w:val="00317C49"/>
    <w:rsid w:val="00327BC1"/>
    <w:rsid w:val="00335BCC"/>
    <w:rsid w:val="00341584"/>
    <w:rsid w:val="00343F99"/>
    <w:rsid w:val="00352E79"/>
    <w:rsid w:val="003612E6"/>
    <w:rsid w:val="00362094"/>
    <w:rsid w:val="003670A0"/>
    <w:rsid w:val="00373AEA"/>
    <w:rsid w:val="00376E7D"/>
    <w:rsid w:val="003911F7"/>
    <w:rsid w:val="003A4005"/>
    <w:rsid w:val="003B07BC"/>
    <w:rsid w:val="003B5FAC"/>
    <w:rsid w:val="003B613F"/>
    <w:rsid w:val="003C2B00"/>
    <w:rsid w:val="003C3DB3"/>
    <w:rsid w:val="003D4769"/>
    <w:rsid w:val="003E44EB"/>
    <w:rsid w:val="003F78B5"/>
    <w:rsid w:val="0042016D"/>
    <w:rsid w:val="00423610"/>
    <w:rsid w:val="00434B48"/>
    <w:rsid w:val="0044794A"/>
    <w:rsid w:val="00460313"/>
    <w:rsid w:val="00464559"/>
    <w:rsid w:val="004713F7"/>
    <w:rsid w:val="0047146F"/>
    <w:rsid w:val="00472AE5"/>
    <w:rsid w:val="00473637"/>
    <w:rsid w:val="004761B5"/>
    <w:rsid w:val="0048240F"/>
    <w:rsid w:val="004858B4"/>
    <w:rsid w:val="00495315"/>
    <w:rsid w:val="004A25C0"/>
    <w:rsid w:val="004A3827"/>
    <w:rsid w:val="004B049A"/>
    <w:rsid w:val="004B32D6"/>
    <w:rsid w:val="004C1F6A"/>
    <w:rsid w:val="004C5748"/>
    <w:rsid w:val="004D13AC"/>
    <w:rsid w:val="004D22BC"/>
    <w:rsid w:val="004D525E"/>
    <w:rsid w:val="004D5C7F"/>
    <w:rsid w:val="004D6319"/>
    <w:rsid w:val="004D6B8B"/>
    <w:rsid w:val="004F6098"/>
    <w:rsid w:val="00510A15"/>
    <w:rsid w:val="005420CE"/>
    <w:rsid w:val="00591A26"/>
    <w:rsid w:val="005955DC"/>
    <w:rsid w:val="005A4C6D"/>
    <w:rsid w:val="005B05B3"/>
    <w:rsid w:val="005B3766"/>
    <w:rsid w:val="005C02EF"/>
    <w:rsid w:val="005D0627"/>
    <w:rsid w:val="005E0387"/>
    <w:rsid w:val="00606AF6"/>
    <w:rsid w:val="006418A3"/>
    <w:rsid w:val="00645A80"/>
    <w:rsid w:val="00654F33"/>
    <w:rsid w:val="0065789B"/>
    <w:rsid w:val="0066417B"/>
    <w:rsid w:val="00664BC9"/>
    <w:rsid w:val="0066742A"/>
    <w:rsid w:val="00671FA4"/>
    <w:rsid w:val="00673338"/>
    <w:rsid w:val="00681590"/>
    <w:rsid w:val="006921A3"/>
    <w:rsid w:val="006B7BFB"/>
    <w:rsid w:val="006E19D0"/>
    <w:rsid w:val="006E2B15"/>
    <w:rsid w:val="006E5803"/>
    <w:rsid w:val="006E784D"/>
    <w:rsid w:val="006F0C27"/>
    <w:rsid w:val="006F7183"/>
    <w:rsid w:val="0071541F"/>
    <w:rsid w:val="00732D3B"/>
    <w:rsid w:val="00736188"/>
    <w:rsid w:val="00742FF0"/>
    <w:rsid w:val="007457E0"/>
    <w:rsid w:val="00746577"/>
    <w:rsid w:val="00754435"/>
    <w:rsid w:val="00756F9E"/>
    <w:rsid w:val="007801DD"/>
    <w:rsid w:val="00785803"/>
    <w:rsid w:val="0079010E"/>
    <w:rsid w:val="007C76FA"/>
    <w:rsid w:val="007D22B1"/>
    <w:rsid w:val="007D53B0"/>
    <w:rsid w:val="007D7776"/>
    <w:rsid w:val="007E0D48"/>
    <w:rsid w:val="007F34FE"/>
    <w:rsid w:val="007F6423"/>
    <w:rsid w:val="0081185C"/>
    <w:rsid w:val="00821F10"/>
    <w:rsid w:val="008509B3"/>
    <w:rsid w:val="00853B15"/>
    <w:rsid w:val="0087410A"/>
    <w:rsid w:val="008869E9"/>
    <w:rsid w:val="00895CDB"/>
    <w:rsid w:val="008A0062"/>
    <w:rsid w:val="008B217B"/>
    <w:rsid w:val="008B293C"/>
    <w:rsid w:val="008C0413"/>
    <w:rsid w:val="008C0EE0"/>
    <w:rsid w:val="008C39B1"/>
    <w:rsid w:val="008C4EF4"/>
    <w:rsid w:val="008D25AD"/>
    <w:rsid w:val="008D71DC"/>
    <w:rsid w:val="008E164C"/>
    <w:rsid w:val="00910245"/>
    <w:rsid w:val="00911EC3"/>
    <w:rsid w:val="00931484"/>
    <w:rsid w:val="00962730"/>
    <w:rsid w:val="0097309F"/>
    <w:rsid w:val="009819F7"/>
    <w:rsid w:val="009A5189"/>
    <w:rsid w:val="009A6C9F"/>
    <w:rsid w:val="009B3D6C"/>
    <w:rsid w:val="009B6596"/>
    <w:rsid w:val="009C29C1"/>
    <w:rsid w:val="009D5A57"/>
    <w:rsid w:val="009D7E60"/>
    <w:rsid w:val="009E2944"/>
    <w:rsid w:val="009E2A70"/>
    <w:rsid w:val="009F246B"/>
    <w:rsid w:val="00A03579"/>
    <w:rsid w:val="00A0699C"/>
    <w:rsid w:val="00A07BE7"/>
    <w:rsid w:val="00A1197B"/>
    <w:rsid w:val="00A20913"/>
    <w:rsid w:val="00A24D9F"/>
    <w:rsid w:val="00A315A1"/>
    <w:rsid w:val="00A3452E"/>
    <w:rsid w:val="00A43451"/>
    <w:rsid w:val="00A4687C"/>
    <w:rsid w:val="00A55204"/>
    <w:rsid w:val="00A5748F"/>
    <w:rsid w:val="00A606FC"/>
    <w:rsid w:val="00A934DE"/>
    <w:rsid w:val="00A947D4"/>
    <w:rsid w:val="00A95A7E"/>
    <w:rsid w:val="00AA1AEC"/>
    <w:rsid w:val="00AB456A"/>
    <w:rsid w:val="00AB5DA5"/>
    <w:rsid w:val="00AC088A"/>
    <w:rsid w:val="00AD1982"/>
    <w:rsid w:val="00AE1960"/>
    <w:rsid w:val="00AE3418"/>
    <w:rsid w:val="00AF61A5"/>
    <w:rsid w:val="00B0625B"/>
    <w:rsid w:val="00B10979"/>
    <w:rsid w:val="00B16267"/>
    <w:rsid w:val="00B20F30"/>
    <w:rsid w:val="00B35890"/>
    <w:rsid w:val="00B40680"/>
    <w:rsid w:val="00B47867"/>
    <w:rsid w:val="00B56544"/>
    <w:rsid w:val="00B6091E"/>
    <w:rsid w:val="00B66246"/>
    <w:rsid w:val="00B84C08"/>
    <w:rsid w:val="00B944BF"/>
    <w:rsid w:val="00BA50A1"/>
    <w:rsid w:val="00BB2EA6"/>
    <w:rsid w:val="00BB6730"/>
    <w:rsid w:val="00BB7429"/>
    <w:rsid w:val="00BC0B87"/>
    <w:rsid w:val="00BC1BB9"/>
    <w:rsid w:val="00BC7B47"/>
    <w:rsid w:val="00BD3706"/>
    <w:rsid w:val="00BD46D3"/>
    <w:rsid w:val="00BD4D11"/>
    <w:rsid w:val="00BF13AE"/>
    <w:rsid w:val="00C017CD"/>
    <w:rsid w:val="00C06FD3"/>
    <w:rsid w:val="00C17EA0"/>
    <w:rsid w:val="00C204A8"/>
    <w:rsid w:val="00C20F26"/>
    <w:rsid w:val="00C32415"/>
    <w:rsid w:val="00C33D71"/>
    <w:rsid w:val="00C3577E"/>
    <w:rsid w:val="00C375BF"/>
    <w:rsid w:val="00C53B2E"/>
    <w:rsid w:val="00C551F5"/>
    <w:rsid w:val="00C654B7"/>
    <w:rsid w:val="00CB327A"/>
    <w:rsid w:val="00CC6413"/>
    <w:rsid w:val="00CC6EEF"/>
    <w:rsid w:val="00CD5C75"/>
    <w:rsid w:val="00CD5E16"/>
    <w:rsid w:val="00CD7007"/>
    <w:rsid w:val="00CE7CAB"/>
    <w:rsid w:val="00CF0565"/>
    <w:rsid w:val="00CF07C3"/>
    <w:rsid w:val="00CF42F1"/>
    <w:rsid w:val="00CF4AF9"/>
    <w:rsid w:val="00CF60E1"/>
    <w:rsid w:val="00D07CCB"/>
    <w:rsid w:val="00D12339"/>
    <w:rsid w:val="00D1401E"/>
    <w:rsid w:val="00D169FB"/>
    <w:rsid w:val="00D21F7D"/>
    <w:rsid w:val="00D2369A"/>
    <w:rsid w:val="00D24E3D"/>
    <w:rsid w:val="00D314DB"/>
    <w:rsid w:val="00D32F89"/>
    <w:rsid w:val="00D334F2"/>
    <w:rsid w:val="00D34BB8"/>
    <w:rsid w:val="00D46B7F"/>
    <w:rsid w:val="00D47F40"/>
    <w:rsid w:val="00D501FC"/>
    <w:rsid w:val="00D534DE"/>
    <w:rsid w:val="00D6410D"/>
    <w:rsid w:val="00D67993"/>
    <w:rsid w:val="00D71141"/>
    <w:rsid w:val="00D73FE7"/>
    <w:rsid w:val="00D86CAA"/>
    <w:rsid w:val="00D87F85"/>
    <w:rsid w:val="00D958BC"/>
    <w:rsid w:val="00D95D0E"/>
    <w:rsid w:val="00DA0728"/>
    <w:rsid w:val="00DA1D1D"/>
    <w:rsid w:val="00DA55BC"/>
    <w:rsid w:val="00DB08CC"/>
    <w:rsid w:val="00DC7DDE"/>
    <w:rsid w:val="00DD71E2"/>
    <w:rsid w:val="00DF08D8"/>
    <w:rsid w:val="00E2309E"/>
    <w:rsid w:val="00E50325"/>
    <w:rsid w:val="00E54B75"/>
    <w:rsid w:val="00E64B5E"/>
    <w:rsid w:val="00E706E3"/>
    <w:rsid w:val="00E75410"/>
    <w:rsid w:val="00E90CED"/>
    <w:rsid w:val="00EB1127"/>
    <w:rsid w:val="00EB1E52"/>
    <w:rsid w:val="00EB2ED8"/>
    <w:rsid w:val="00EB39B6"/>
    <w:rsid w:val="00ED045F"/>
    <w:rsid w:val="00ED256B"/>
    <w:rsid w:val="00ED6BBB"/>
    <w:rsid w:val="00ED715B"/>
    <w:rsid w:val="00EE0193"/>
    <w:rsid w:val="00EE761C"/>
    <w:rsid w:val="00EF3BD8"/>
    <w:rsid w:val="00EF4DE6"/>
    <w:rsid w:val="00F05196"/>
    <w:rsid w:val="00F06E01"/>
    <w:rsid w:val="00F13B48"/>
    <w:rsid w:val="00F15169"/>
    <w:rsid w:val="00F1549B"/>
    <w:rsid w:val="00F24706"/>
    <w:rsid w:val="00F24FAF"/>
    <w:rsid w:val="00F41ED8"/>
    <w:rsid w:val="00F43DD3"/>
    <w:rsid w:val="00F55581"/>
    <w:rsid w:val="00F574D7"/>
    <w:rsid w:val="00F647C8"/>
    <w:rsid w:val="00F727DF"/>
    <w:rsid w:val="00F86CD0"/>
    <w:rsid w:val="00F9341A"/>
    <w:rsid w:val="00F93ACF"/>
    <w:rsid w:val="00F96B30"/>
    <w:rsid w:val="00FB3604"/>
    <w:rsid w:val="00FB73CC"/>
    <w:rsid w:val="00FC569E"/>
    <w:rsid w:val="00FD0898"/>
    <w:rsid w:val="00FD62F5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C1090F"/>
  <w15:docId w15:val="{9891E662-A833-ED46-9E22-760FD8C9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421C"/>
    <w:pPr>
      <w:spacing w:after="0"/>
      <w:contextualSpacing/>
      <w:jc w:val="both"/>
    </w:pPr>
    <w:rPr>
      <w:rFonts w:ascii="Tw Cen MT" w:eastAsia="Times New Roman" w:hAnsi="Tw Cen MT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5DA5"/>
    <w:pPr>
      <w:spacing w:after="120" w:line="240" w:lineRule="auto"/>
      <w:outlineLvl w:val="0"/>
    </w:pPr>
    <w:rPr>
      <w:b/>
      <w:sz w:val="28"/>
      <w:lang w:val="en-GB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B5DA5"/>
    <w:pPr>
      <w:spacing w:before="120"/>
      <w:contextualSpacing w:val="0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ED715B"/>
    <w:pPr>
      <w:numPr>
        <w:ilvl w:val="2"/>
      </w:numPr>
      <w:spacing w:before="0" w:after="0"/>
      <w:ind w:left="284" w:hanging="284"/>
      <w:outlineLvl w:val="2"/>
    </w:pPr>
    <w:rPr>
      <w:rFonts w:ascii="Crimson Text" w:hAnsi="Crimson Text"/>
      <w:b w:val="0"/>
      <w:color w:val="000000" w:themeColor="text1"/>
      <w:lang w:val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C654B7"/>
    <w:p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15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tadatenAngabe">
    <w:name w:val="Metadaten_Angabe"/>
    <w:basedOn w:val="Standard"/>
    <w:qFormat/>
    <w:rsid w:val="00910245"/>
    <w:pPr>
      <w:spacing w:line="240" w:lineRule="auto"/>
      <w:jc w:val="right"/>
    </w:pPr>
    <w:rPr>
      <w:sz w:val="22"/>
    </w:rPr>
  </w:style>
  <w:style w:type="paragraph" w:customStyle="1" w:styleId="ErsteFuzeile">
    <w:name w:val="Erste_Fußzeile"/>
    <w:basedOn w:val="Fuzeile"/>
    <w:qFormat/>
    <w:rsid w:val="009E2944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CB327A"/>
    <w:pPr>
      <w:numPr>
        <w:numId w:val="3"/>
      </w:numPr>
      <w:spacing w:line="240" w:lineRule="auto"/>
      <w:ind w:left="641" w:hanging="357"/>
      <w:contextualSpacing w:val="0"/>
    </w:pPr>
    <w:rPr>
      <w:rFonts w:eastAsiaTheme="minorHAnsi" w:cstheme="minorBidi"/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9B6596"/>
    <w:pPr>
      <w:tabs>
        <w:tab w:val="left" w:pos="3437"/>
      </w:tabs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B6596"/>
    <w:rPr>
      <w:rFonts w:ascii="Tw Cen MT" w:hAnsi="Tw Cen MT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1541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541F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20F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0F26"/>
    <w:rPr>
      <w:rFonts w:ascii="Times" w:eastAsia="Times New Roman" w:hAnsi="Times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qFormat/>
    <w:rsid w:val="004B32D6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4B32D6"/>
    <w:rPr>
      <w:rFonts w:ascii="Tw Cen MT" w:eastAsia="Times New Roman" w:hAnsi="Tw Cen MT" w:cs="Times New Roman"/>
      <w:sz w:val="20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57E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57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57E0"/>
    <w:rPr>
      <w:rFonts w:eastAsia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7E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7E0"/>
    <w:rPr>
      <w:rFonts w:eastAsia="Times New Roman" w:cs="Times New Roman"/>
      <w:b/>
      <w:bCs/>
      <w:sz w:val="20"/>
      <w:szCs w:val="20"/>
    </w:rPr>
  </w:style>
  <w:style w:type="paragraph" w:customStyle="1" w:styleId="Autor">
    <w:name w:val="Autor"/>
    <w:basedOn w:val="Standard"/>
    <w:qFormat/>
    <w:rsid w:val="00AE1960"/>
    <w:pPr>
      <w:spacing w:line="24" w:lineRule="atLeast"/>
      <w:jc w:val="left"/>
    </w:pPr>
    <w:rPr>
      <w:b/>
      <w:szCs w:val="32"/>
    </w:rPr>
  </w:style>
  <w:style w:type="paragraph" w:customStyle="1" w:styleId="Institution">
    <w:name w:val="Institution"/>
    <w:basedOn w:val="Standard"/>
    <w:qFormat/>
    <w:rsid w:val="00AE1960"/>
    <w:pPr>
      <w:spacing w:line="24" w:lineRule="atLeast"/>
      <w:jc w:val="left"/>
    </w:pPr>
    <w:rPr>
      <w:i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E1960"/>
    <w:pPr>
      <w:spacing w:line="240" w:lineRule="auto"/>
      <w:jc w:val="left"/>
    </w:pPr>
    <w:rPr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D501FC"/>
    <w:rPr>
      <w:rFonts w:ascii="Tw Cen MT" w:eastAsia="Times New Roman" w:hAnsi="Tw Cen MT" w:cs="Times New Roman"/>
      <w:b/>
      <w:sz w:val="28"/>
      <w:szCs w:val="28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AE1960"/>
    <w:pPr>
      <w:spacing w:line="240" w:lineRule="auto"/>
      <w:jc w:val="left"/>
    </w:pPr>
    <w:rPr>
      <w:iCs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01FC"/>
    <w:rPr>
      <w:rFonts w:ascii="Tw Cen MT" w:eastAsia="Times New Roman" w:hAnsi="Tw Cen MT" w:cs="Times New Roman"/>
      <w:iCs/>
      <w:sz w:val="24"/>
      <w:szCs w:val="28"/>
    </w:rPr>
  </w:style>
  <w:style w:type="paragraph" w:customStyle="1" w:styleId="berschriftAbstract">
    <w:name w:val="Überschrift_Abstract"/>
    <w:autoRedefine/>
    <w:qFormat/>
    <w:rsid w:val="008D25AD"/>
    <w:pPr>
      <w:spacing w:after="60"/>
      <w:jc w:val="center"/>
    </w:pPr>
    <w:rPr>
      <w:rFonts w:ascii="Tw Cen MT" w:eastAsia="Times New Roman" w:hAnsi="Tw Cen MT" w:cs="Times New Roman"/>
      <w:b/>
      <w:i/>
      <w:color w:val="FF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2944"/>
    <w:rPr>
      <w:rFonts w:ascii="Tw Cen MT" w:eastAsia="Times New Roman" w:hAnsi="Tw Cen MT" w:cs="Times New Roman"/>
      <w:b/>
      <w:sz w:val="28"/>
      <w:szCs w:val="24"/>
      <w:lang w:val="en-GB"/>
    </w:rPr>
  </w:style>
  <w:style w:type="paragraph" w:customStyle="1" w:styleId="AbstractText">
    <w:name w:val="Abstract_Text"/>
    <w:basedOn w:val="Standard"/>
    <w:qFormat/>
    <w:rsid w:val="008509B3"/>
    <w:pPr>
      <w:spacing w:line="240" w:lineRule="auto"/>
    </w:pPr>
    <w:rPr>
      <w:i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2944"/>
    <w:rPr>
      <w:rFonts w:ascii="Tw Cen MT" w:eastAsia="Times New Roman" w:hAnsi="Tw Cen MT" w:cs="Times New Roman"/>
      <w:b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715B"/>
    <w:rPr>
      <w:rFonts w:ascii="Crimson Text" w:eastAsia="Times New Roman" w:hAnsi="Crimson Text" w:cs="Times New Roman"/>
      <w:color w:val="000000" w:themeColor="text1"/>
      <w:sz w:val="24"/>
      <w:szCs w:val="24"/>
    </w:rPr>
  </w:style>
  <w:style w:type="paragraph" w:customStyle="1" w:styleId="LinkElektronscheVersion">
    <w:name w:val="Link_Elektronsche Version"/>
    <w:basedOn w:val="Standard"/>
    <w:qFormat/>
    <w:rsid w:val="00EB39B6"/>
    <w:rPr>
      <w:sz w:val="21"/>
    </w:rPr>
  </w:style>
  <w:style w:type="character" w:styleId="Hyperlink">
    <w:name w:val="Hyperlink"/>
    <w:basedOn w:val="Absatz-Standardschriftart"/>
    <w:uiPriority w:val="99"/>
    <w:unhideWhenUsed/>
    <w:rsid w:val="00EB39B6"/>
    <w:rPr>
      <w:color w:val="5F5F5F" w:themeColor="hyperlink"/>
      <w:u w:val="single"/>
    </w:rPr>
  </w:style>
  <w:style w:type="paragraph" w:customStyle="1" w:styleId="Referenzbem">
    <w:name w:val="Referenz_bem"/>
    <w:basedOn w:val="Standard"/>
    <w:qFormat/>
    <w:rsid w:val="009E2944"/>
    <w:pPr>
      <w:spacing w:after="60" w:line="240" w:lineRule="auto"/>
      <w:ind w:left="425" w:hanging="425"/>
      <w:contextualSpacing w:val="0"/>
    </w:pPr>
    <w:rPr>
      <w:rFonts w:asciiTheme="minorHAnsi" w:eastAsiaTheme="minorHAnsi" w:hAnsiTheme="minorHAnsi" w:cstheme="minorBidi"/>
      <w:color w:val="000000" w:themeColor="text1"/>
      <w:szCs w:val="22"/>
    </w:rPr>
  </w:style>
  <w:style w:type="paragraph" w:styleId="Beschriftung">
    <w:name w:val="caption"/>
    <w:aliases w:val="Beschriftung_Abbildung_Tabelle"/>
    <w:basedOn w:val="Standard"/>
    <w:next w:val="Standard"/>
    <w:uiPriority w:val="35"/>
    <w:unhideWhenUsed/>
    <w:qFormat/>
    <w:rsid w:val="003E44EB"/>
    <w:pPr>
      <w:spacing w:before="60" w:after="60" w:line="240" w:lineRule="auto"/>
    </w:pPr>
    <w:rPr>
      <w:i/>
      <w:iCs/>
      <w:color w:val="000000" w:themeColor="text2"/>
      <w:sz w:val="20"/>
      <w:szCs w:val="18"/>
    </w:rPr>
  </w:style>
  <w:style w:type="paragraph" w:customStyle="1" w:styleId="Zitatlang">
    <w:name w:val="Zitat_lang"/>
    <w:qFormat/>
    <w:rsid w:val="00A4687C"/>
    <w:pPr>
      <w:spacing w:before="60" w:after="200" w:line="240" w:lineRule="auto"/>
      <w:ind w:left="567" w:right="567"/>
      <w:contextualSpacing/>
      <w:jc w:val="both"/>
    </w:pPr>
    <w:rPr>
      <w:rFonts w:ascii="Tw Cen MT" w:eastAsia="Times New Roman" w:hAnsi="Tw Cen MT" w:cs="Times New Roman"/>
      <w:sz w:val="24"/>
      <w:szCs w:val="24"/>
    </w:rPr>
  </w:style>
  <w:style w:type="paragraph" w:customStyle="1" w:styleId="NummerierteAufzhlung">
    <w:name w:val="Nummerierte Aufzählung"/>
    <w:basedOn w:val="Listenabsatz"/>
    <w:next w:val="Standard"/>
    <w:qFormat/>
    <w:rsid w:val="002A4FA5"/>
    <w:pPr>
      <w:numPr>
        <w:numId w:val="11"/>
      </w:numPr>
      <w:ind w:left="624" w:hanging="340"/>
    </w:pPr>
  </w:style>
  <w:style w:type="paragraph" w:styleId="StandardWeb">
    <w:name w:val="Normal (Web)"/>
    <w:basedOn w:val="Standard"/>
    <w:uiPriority w:val="99"/>
    <w:semiHidden/>
    <w:unhideWhenUsed/>
    <w:rsid w:val="0006699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Theme="minorHAnsi" w:hAnsi="Times New Roman"/>
      <w:lang w:eastAsia="de-DE"/>
    </w:rPr>
  </w:style>
  <w:style w:type="table" w:styleId="Tabellenraster">
    <w:name w:val="Table Grid"/>
    <w:basedOn w:val="NormaleTabelle"/>
    <w:uiPriority w:val="59"/>
    <w:rsid w:val="004A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stopp">
    <w:name w:val="Standard_Tabstopp"/>
    <w:basedOn w:val="Standard"/>
    <w:link w:val="StandardTabstoppZchn"/>
    <w:qFormat/>
    <w:rsid w:val="009E2944"/>
    <w:pPr>
      <w:ind w:firstLine="340"/>
    </w:pPr>
  </w:style>
  <w:style w:type="character" w:customStyle="1" w:styleId="StandardTabstoppZchn">
    <w:name w:val="Standard_Tabstopp Zchn"/>
    <w:basedOn w:val="Absatz-Standardschriftart"/>
    <w:link w:val="StandardTabstopp"/>
    <w:rsid w:val="009E2944"/>
    <w:rPr>
      <w:rFonts w:ascii="Tw Cen MT" w:eastAsia="Times New Roman" w:hAnsi="Tw Cen MT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BB2EA6"/>
    <w:pPr>
      <w:spacing w:after="0" w:line="240" w:lineRule="auto"/>
    </w:pPr>
    <w:rPr>
      <w:rFonts w:ascii="Tw Cen MT" w:eastAsia="Times New Roman" w:hAnsi="Tw Cen MT" w:cs="Times New Roman"/>
      <w:sz w:val="24"/>
      <w:szCs w:val="24"/>
    </w:rPr>
  </w:style>
  <w:style w:type="paragraph" w:customStyle="1" w:styleId="AbbildungUnterschrift">
    <w:name w:val="Abbildung_Unterschrift"/>
    <w:basedOn w:val="Beschriftung"/>
    <w:qFormat/>
    <w:rsid w:val="009A5189"/>
    <w:pPr>
      <w:tabs>
        <w:tab w:val="left" w:pos="3494"/>
      </w:tabs>
      <w:ind w:left="709"/>
    </w:pPr>
  </w:style>
  <w:style w:type="paragraph" w:customStyle="1" w:styleId="Tabelleberschrift">
    <w:name w:val="Tabelle_Überschrift"/>
    <w:basedOn w:val="Beschriftung"/>
    <w:qFormat/>
    <w:rsid w:val="003E44EB"/>
    <w:pPr>
      <w:tabs>
        <w:tab w:val="left" w:pos="755"/>
      </w:tabs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C654B7"/>
    <w:rPr>
      <w:rFonts w:ascii="Tw Cen MT" w:eastAsia="Times New Roman" w:hAnsi="Tw Cen MT" w:cs="Times New Roman"/>
      <w:i/>
      <w:sz w:val="24"/>
      <w:szCs w:val="24"/>
    </w:rPr>
  </w:style>
  <w:style w:type="character" w:styleId="NichtaufgelsteErwhnung">
    <w:name w:val="Unresolved Mention"/>
    <w:basedOn w:val="Absatz-Standardschriftart"/>
    <w:uiPriority w:val="99"/>
    <w:rsid w:val="003620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62094"/>
    <w:rPr>
      <w:color w:val="919191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064D7A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584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7361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kas/Downloads/2017_Hinweise_Formatvorlage-3/2017_WORD_Vorlage_Artikel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w Cen MT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034A2C-41ED-FE40-B15E-09049275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2017_WORD_Vorlage_Artikel.dotx</Template>
  <TotalTime>0</TotalTime>
  <Pages>5</Pages>
  <Words>737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Musik, Theater und Medien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Lukas Bugiel</cp:lastModifiedBy>
  <cp:revision>2</cp:revision>
  <cp:lastPrinted>2016-09-05T09:20:00Z</cp:lastPrinted>
  <dcterms:created xsi:type="dcterms:W3CDTF">2021-04-26T19:56:00Z</dcterms:created>
  <dcterms:modified xsi:type="dcterms:W3CDTF">2021-04-26T19:56:00Z</dcterms:modified>
</cp:coreProperties>
</file>